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C0F5" w14:textId="77777777" w:rsidR="00A75A42" w:rsidRDefault="00A75A42" w:rsidP="00A75A42">
      <w:pPr>
        <w:rPr>
          <w:sz w:val="18"/>
          <w:szCs w:val="18"/>
        </w:rPr>
      </w:pPr>
    </w:p>
    <w:p w14:paraId="4C46C0F6" w14:textId="77777777" w:rsidR="00A75A42" w:rsidRDefault="00A75A42" w:rsidP="007545F6">
      <w:pPr>
        <w:pStyle w:val="Default"/>
        <w:spacing w:line="276" w:lineRule="auto"/>
        <w:jc w:val="right"/>
        <w:rPr>
          <w:rFonts w:ascii="Myriad Pro" w:hAnsi="Myriad Pro"/>
          <w:b/>
          <w:bCs/>
          <w:color w:val="00528A"/>
          <w:sz w:val="56"/>
          <w:szCs w:val="56"/>
        </w:rPr>
      </w:pPr>
    </w:p>
    <w:p w14:paraId="4C46C0F7" w14:textId="77777777" w:rsidR="00A75A42" w:rsidRDefault="00A75A42" w:rsidP="007545F6">
      <w:pPr>
        <w:pStyle w:val="Default"/>
        <w:spacing w:line="276" w:lineRule="auto"/>
        <w:jc w:val="right"/>
        <w:rPr>
          <w:rFonts w:ascii="Myriad Pro" w:hAnsi="Myriad Pro"/>
          <w:b/>
          <w:bCs/>
          <w:color w:val="00528A"/>
          <w:sz w:val="56"/>
          <w:szCs w:val="56"/>
        </w:rPr>
      </w:pPr>
    </w:p>
    <w:p w14:paraId="4C46C0F8" w14:textId="77777777" w:rsidR="00A75A42" w:rsidRDefault="00A75A42" w:rsidP="007545F6">
      <w:pPr>
        <w:pStyle w:val="Default"/>
        <w:spacing w:line="276" w:lineRule="auto"/>
        <w:jc w:val="right"/>
        <w:rPr>
          <w:rFonts w:ascii="Myriad Pro" w:hAnsi="Myriad Pro"/>
          <w:b/>
          <w:bCs/>
          <w:color w:val="00528A"/>
          <w:sz w:val="56"/>
          <w:szCs w:val="56"/>
        </w:rPr>
      </w:pPr>
    </w:p>
    <w:p w14:paraId="46721027" w14:textId="77777777" w:rsidR="0029492E" w:rsidRDefault="0029492E" w:rsidP="0029492E">
      <w:pPr>
        <w:pStyle w:val="Default"/>
        <w:spacing w:line="276" w:lineRule="auto"/>
        <w:jc w:val="right"/>
        <w:rPr>
          <w:rFonts w:ascii="Myriad Pro" w:hAnsi="Myriad Pro"/>
          <w:b/>
          <w:bCs/>
          <w:color w:val="00528A"/>
          <w:sz w:val="56"/>
          <w:szCs w:val="56"/>
        </w:rPr>
      </w:pPr>
      <w:r>
        <w:rPr>
          <w:rFonts w:ascii="Myriad Pro" w:hAnsi="Myriad Pro"/>
          <w:b/>
          <w:bCs/>
          <w:color w:val="00528A"/>
          <w:sz w:val="56"/>
          <w:szCs w:val="56"/>
        </w:rPr>
        <w:t>Lernfeld 5</w:t>
      </w:r>
    </w:p>
    <w:p w14:paraId="20E27951" w14:textId="77777777" w:rsidR="0029492E" w:rsidRDefault="0029492E" w:rsidP="0029492E">
      <w:pPr>
        <w:pStyle w:val="Default"/>
        <w:spacing w:line="276" w:lineRule="auto"/>
        <w:jc w:val="right"/>
        <w:rPr>
          <w:rFonts w:ascii="Myriad Pro" w:hAnsi="Myriad Pro"/>
          <w:b/>
          <w:bCs/>
          <w:color w:val="00528A"/>
          <w:sz w:val="56"/>
          <w:szCs w:val="56"/>
        </w:rPr>
      </w:pPr>
    </w:p>
    <w:p w14:paraId="1505D01C" w14:textId="77777777" w:rsidR="0029492E" w:rsidRDefault="0029492E" w:rsidP="0029492E">
      <w:pPr>
        <w:pStyle w:val="Default"/>
        <w:spacing w:line="276" w:lineRule="auto"/>
        <w:jc w:val="right"/>
        <w:rPr>
          <w:rFonts w:ascii="Myriad Pro" w:hAnsi="Myriad Pro"/>
          <w:b/>
          <w:bCs/>
          <w:color w:val="00528A"/>
          <w:sz w:val="56"/>
          <w:szCs w:val="56"/>
        </w:rPr>
      </w:pPr>
      <w:r>
        <w:rPr>
          <w:rFonts w:ascii="Myriad Pro" w:hAnsi="Myriad Pro"/>
          <w:b/>
          <w:bCs/>
          <w:color w:val="00528A"/>
          <w:sz w:val="56"/>
          <w:szCs w:val="56"/>
        </w:rPr>
        <w:t>Software zur Verwaltung von Daten anpassen</w:t>
      </w:r>
    </w:p>
    <w:p w14:paraId="733E1F20" w14:textId="7F246875" w:rsidR="0029492E" w:rsidRPr="00E103F3" w:rsidRDefault="0029492E" w:rsidP="0029492E">
      <w:pPr>
        <w:pStyle w:val="Default"/>
        <w:spacing w:line="276" w:lineRule="auto"/>
        <w:jc w:val="right"/>
        <w:rPr>
          <w:rFonts w:ascii="Myriad Pro" w:hAnsi="Myriad Pro"/>
          <w:bCs/>
          <w:color w:val="auto"/>
          <w:sz w:val="36"/>
          <w:szCs w:val="36"/>
        </w:rPr>
      </w:pPr>
      <w:r>
        <w:rPr>
          <w:rFonts w:ascii="Myriad Pro" w:hAnsi="Myriad Pro"/>
          <w:b/>
          <w:bCs/>
          <w:color w:val="00528A"/>
          <w:sz w:val="56"/>
          <w:szCs w:val="56"/>
        </w:rPr>
        <w:br/>
      </w:r>
      <w:r w:rsidR="00E103F3" w:rsidRPr="00E103F3">
        <w:rPr>
          <w:sz w:val="36"/>
          <w:szCs w:val="36"/>
        </w:rPr>
        <w:t>Software aus Sicht des Softwareentwicklers unterscheiden</w:t>
      </w:r>
    </w:p>
    <w:p w14:paraId="4C46C0FB" w14:textId="77777777" w:rsidR="00BC4113" w:rsidRPr="00027C7D" w:rsidRDefault="00D83EAA" w:rsidP="00027C7D">
      <w:pPr>
        <w:spacing w:line="276" w:lineRule="auto"/>
        <w:rPr>
          <w:bCs/>
          <w:i/>
          <w:color w:val="000000"/>
          <w:lang w:val="en-GB"/>
        </w:rPr>
      </w:pPr>
      <w:r w:rsidRPr="00802A98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4626" behindDoc="1" locked="0" layoutInCell="1" allowOverlap="1" wp14:anchorId="4C46C184" wp14:editId="4C46C18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8191500" cy="45719"/>
                <wp:effectExtent l="0" t="0" r="0" b="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0" cy="45719"/>
                        </a:xfrm>
                        <a:prstGeom prst="rect">
                          <a:avLst/>
                        </a:prstGeom>
                        <a:solidFill>
                          <a:srgbClr val="E5E9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hteck 17" style="position:absolute;margin-left:593.8pt;margin-top:.55pt;width:645pt;height:3.6pt;z-index:-25164185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#e5e9f3" stroked="f" strokeweight="1pt" w14:anchorId="76B9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">
                <w10:wrap anchorx="margin"/>
              </v:rect>
            </w:pict>
          </mc:Fallback>
        </mc:AlternateContent>
      </w:r>
    </w:p>
    <w:p w14:paraId="4C46C107" w14:textId="77777777" w:rsidR="00A75A42" w:rsidRPr="00884BBC" w:rsidRDefault="00F178DC" w:rsidP="00F178DC">
      <w:pPr>
        <w:spacing w:before="0" w:after="160" w:line="259" w:lineRule="auto"/>
        <w:rPr>
          <w:lang w:val="en-GB"/>
        </w:rPr>
      </w:pPr>
      <w:r>
        <w:rPr>
          <w:lang w:val="en-GB"/>
        </w:rPr>
        <w:br w:type="page"/>
      </w:r>
    </w:p>
    <w:p w14:paraId="4C46C10C" w14:textId="5851AD0A" w:rsidR="00EB1771" w:rsidRDefault="00E103F3" w:rsidP="00E103F3">
      <w:pPr>
        <w:rPr>
          <w:b/>
        </w:rPr>
      </w:pPr>
      <w:r w:rsidRPr="00E103F3">
        <w:rPr>
          <w:b/>
        </w:rPr>
        <w:lastRenderedPageBreak/>
        <w:t>A</w:t>
      </w:r>
      <w:r w:rsidR="00EB1771" w:rsidRPr="00E103F3">
        <w:rPr>
          <w:b/>
        </w:rPr>
        <w:t xml:space="preserve">ufgabe </w:t>
      </w:r>
      <w:r w:rsidR="00F009FF" w:rsidRPr="00E103F3">
        <w:rPr>
          <w:b/>
        </w:rPr>
        <w:t>2</w:t>
      </w:r>
      <w:r w:rsidR="00DB5F47" w:rsidRPr="00E103F3">
        <w:rPr>
          <w:b/>
        </w:rPr>
        <w:t xml:space="preserve"> </w:t>
      </w:r>
      <w:r w:rsidR="00EB1771" w:rsidRPr="00E103F3">
        <w:rPr>
          <w:b/>
        </w:rPr>
        <w:br/>
      </w:r>
      <w:r w:rsidR="007A548C" w:rsidRPr="00E103F3">
        <w:rPr>
          <w:sz w:val="24"/>
          <w:szCs w:val="24"/>
        </w:rPr>
        <w:t>Ordnen Sie die Softwarearten den folgenden Softwareprodukten zu.</w:t>
      </w:r>
    </w:p>
    <w:p w14:paraId="559A9C37" w14:textId="50D13228" w:rsidR="00E103F3" w:rsidRDefault="00E103F3" w:rsidP="007A548C">
      <w:pPr>
        <w:spacing w:before="0"/>
        <w:rPr>
          <w:b/>
        </w:rPr>
      </w:pP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3114"/>
        <w:gridCol w:w="2268"/>
      </w:tblGrid>
      <w:tr w:rsidR="00EC69DB" w:rsidRPr="00E103F3" w14:paraId="1AA9FD28" w14:textId="77777777" w:rsidTr="00EC69DB">
        <w:tc>
          <w:tcPr>
            <w:tcW w:w="3114" w:type="dxa"/>
          </w:tcPr>
          <w:p w14:paraId="702833F3" w14:textId="77777777" w:rsidR="00EC69DB" w:rsidRPr="00E103F3" w:rsidRDefault="00EC69DB" w:rsidP="007B1E13">
            <w:pPr>
              <w:rPr>
                <w:rFonts w:ascii="Arial" w:hAnsi="Arial" w:cs="Arial"/>
                <w:b/>
                <w:bCs/>
              </w:rPr>
            </w:pPr>
            <w:r w:rsidRPr="00E103F3">
              <w:rPr>
                <w:rFonts w:ascii="Arial" w:hAnsi="Arial" w:cs="Arial"/>
                <w:b/>
                <w:bCs/>
              </w:rPr>
              <w:t>(A)</w:t>
            </w:r>
          </w:p>
        </w:tc>
        <w:tc>
          <w:tcPr>
            <w:tcW w:w="2268" w:type="dxa"/>
          </w:tcPr>
          <w:p w14:paraId="515DE86A" w14:textId="77777777" w:rsidR="00EC69DB" w:rsidRPr="00E103F3" w:rsidRDefault="00EC69DB" w:rsidP="007B1E13">
            <w:pPr>
              <w:rPr>
                <w:rFonts w:ascii="Arial" w:hAnsi="Arial" w:cs="Arial"/>
                <w:b/>
                <w:bCs/>
              </w:rPr>
            </w:pPr>
            <w:r w:rsidRPr="00E103F3">
              <w:rPr>
                <w:rFonts w:ascii="Arial" w:hAnsi="Arial" w:cs="Arial"/>
                <w:b/>
                <w:bCs/>
              </w:rPr>
              <w:t>Systemsoftware</w:t>
            </w:r>
          </w:p>
        </w:tc>
      </w:tr>
      <w:tr w:rsidR="00EC69DB" w:rsidRPr="00E103F3" w14:paraId="33A1C5E0" w14:textId="77777777" w:rsidTr="00EC69DB">
        <w:tc>
          <w:tcPr>
            <w:tcW w:w="3114" w:type="dxa"/>
          </w:tcPr>
          <w:p w14:paraId="0661A86C" w14:textId="77777777" w:rsidR="00EC69DB" w:rsidRPr="00E103F3" w:rsidRDefault="00EC69DB" w:rsidP="007B1E13">
            <w:pPr>
              <w:rPr>
                <w:rFonts w:ascii="Arial" w:hAnsi="Arial" w:cs="Arial"/>
                <w:b/>
                <w:bCs/>
              </w:rPr>
            </w:pPr>
            <w:r w:rsidRPr="00E103F3">
              <w:rPr>
                <w:rFonts w:ascii="Arial" w:hAnsi="Arial" w:cs="Arial"/>
                <w:b/>
                <w:bCs/>
              </w:rPr>
              <w:t>(B)</w:t>
            </w:r>
          </w:p>
        </w:tc>
        <w:tc>
          <w:tcPr>
            <w:tcW w:w="2268" w:type="dxa"/>
          </w:tcPr>
          <w:p w14:paraId="6B86F63F" w14:textId="77777777" w:rsidR="00EC69DB" w:rsidRPr="00E103F3" w:rsidRDefault="00EC69DB" w:rsidP="007B1E13">
            <w:pPr>
              <w:rPr>
                <w:rFonts w:ascii="Arial" w:hAnsi="Arial" w:cs="Arial"/>
                <w:b/>
                <w:bCs/>
              </w:rPr>
            </w:pPr>
            <w:r w:rsidRPr="00E103F3">
              <w:rPr>
                <w:rFonts w:ascii="Arial" w:hAnsi="Arial" w:cs="Arial"/>
                <w:b/>
                <w:bCs/>
              </w:rPr>
              <w:t>Unterstützungssoftware</w:t>
            </w:r>
          </w:p>
        </w:tc>
      </w:tr>
      <w:tr w:rsidR="00EC69DB" w:rsidRPr="00E103F3" w14:paraId="706AB61B" w14:textId="77777777" w:rsidTr="00EC69DB">
        <w:tc>
          <w:tcPr>
            <w:tcW w:w="3114" w:type="dxa"/>
          </w:tcPr>
          <w:p w14:paraId="6030E6EF" w14:textId="77777777" w:rsidR="00EC69DB" w:rsidRPr="00E103F3" w:rsidRDefault="00EC69DB" w:rsidP="007B1E13">
            <w:pPr>
              <w:rPr>
                <w:rFonts w:ascii="Arial" w:hAnsi="Arial" w:cs="Arial"/>
                <w:b/>
                <w:bCs/>
              </w:rPr>
            </w:pPr>
            <w:r w:rsidRPr="00E103F3">
              <w:rPr>
                <w:rFonts w:ascii="Arial" w:hAnsi="Arial" w:cs="Arial"/>
                <w:b/>
                <w:bCs/>
              </w:rPr>
              <w:t>(C)</w:t>
            </w:r>
          </w:p>
        </w:tc>
        <w:tc>
          <w:tcPr>
            <w:tcW w:w="2268" w:type="dxa"/>
          </w:tcPr>
          <w:p w14:paraId="4F184061" w14:textId="77777777" w:rsidR="00EC69DB" w:rsidRPr="00E103F3" w:rsidRDefault="00EC69DB" w:rsidP="007B1E13">
            <w:pPr>
              <w:rPr>
                <w:rFonts w:ascii="Arial" w:hAnsi="Arial" w:cs="Arial"/>
                <w:b/>
                <w:bCs/>
              </w:rPr>
            </w:pPr>
            <w:r w:rsidRPr="00E103F3">
              <w:rPr>
                <w:rFonts w:ascii="Arial" w:hAnsi="Arial" w:cs="Arial"/>
                <w:b/>
                <w:bCs/>
              </w:rPr>
              <w:t>Anwendersoftware</w:t>
            </w:r>
          </w:p>
        </w:tc>
      </w:tr>
      <w:tr w:rsidR="008B1800" w:rsidRPr="00772F99" w14:paraId="1E703DDA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02493E97" w14:textId="4429030B" w:rsidR="008B1800" w:rsidRPr="00772F99" w:rsidRDefault="5AB9763B" w:rsidP="000F0D1A">
            <w:pPr>
              <w:spacing w:before="0" w:after="0"/>
              <w:ind w:left="306"/>
              <w:rPr>
                <w:rFonts w:eastAsia="Calibri"/>
              </w:rPr>
            </w:pPr>
            <w:r>
              <w:t xml:space="preserve">    </w:t>
            </w:r>
            <w:r w:rsidR="008B1800" w:rsidRPr="00772F99">
              <w:rPr>
                <w:rFonts w:eastAsia="Calibri"/>
                <w:b/>
                <w:color w:val="00528A"/>
                <w:sz w:val="36"/>
                <w:szCs w:val="36"/>
              </w:rPr>
              <w:t>Produkt</w:t>
            </w:r>
          </w:p>
        </w:tc>
        <w:tc>
          <w:tcPr>
            <w:tcW w:w="2268" w:type="dxa"/>
            <w:vAlign w:val="center"/>
          </w:tcPr>
          <w:p w14:paraId="4EF2D60F" w14:textId="77777777" w:rsidR="008B1800" w:rsidRPr="00772F99" w:rsidRDefault="008B1800" w:rsidP="00772F99">
            <w:pPr>
              <w:spacing w:before="0" w:after="0"/>
              <w:rPr>
                <w:rFonts w:eastAsia="Calibri"/>
              </w:rPr>
            </w:pPr>
            <w:r w:rsidRPr="00772F99">
              <w:rPr>
                <w:rFonts w:eastAsia="Calibri"/>
                <w:b/>
                <w:bCs/>
                <w:color w:val="00528A"/>
                <w:sz w:val="36"/>
                <w:szCs w:val="36"/>
              </w:rPr>
              <w:t>Zuordnung</w:t>
            </w:r>
          </w:p>
        </w:tc>
      </w:tr>
      <w:tr w:rsidR="008B1800" w:rsidRPr="00772F99" w14:paraId="685BE806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53018400" w14:textId="09E67F9E" w:rsidR="00772F99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Netzwerkkartentreiber</w:t>
            </w:r>
          </w:p>
        </w:tc>
        <w:tc>
          <w:tcPr>
            <w:tcW w:w="2268" w:type="dxa"/>
            <w:vAlign w:val="center"/>
          </w:tcPr>
          <w:p w14:paraId="7C31C97D" w14:textId="517450BC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25EE4949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28E10D0A" w14:textId="4D975BD6" w:rsidR="00772F99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MS DOS</w:t>
            </w:r>
            <w:proofErr w:type="gramEnd"/>
          </w:p>
        </w:tc>
        <w:tc>
          <w:tcPr>
            <w:tcW w:w="2268" w:type="dxa"/>
            <w:vAlign w:val="center"/>
          </w:tcPr>
          <w:p w14:paraId="5CBE10D2" w14:textId="764A1276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58EA9F19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417E3B81" w14:textId="35178744" w:rsidR="00772F99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Buchhaltungsprogramm</w:t>
            </w:r>
          </w:p>
        </w:tc>
        <w:tc>
          <w:tcPr>
            <w:tcW w:w="2268" w:type="dxa"/>
            <w:vAlign w:val="center"/>
          </w:tcPr>
          <w:p w14:paraId="22BDA75F" w14:textId="12B334BA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047282C1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3BE65A46" w14:textId="1F40B4F9" w:rsidR="00772F99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Minecraft</w:t>
            </w:r>
          </w:p>
        </w:tc>
        <w:tc>
          <w:tcPr>
            <w:tcW w:w="2268" w:type="dxa"/>
            <w:vAlign w:val="center"/>
          </w:tcPr>
          <w:p w14:paraId="0F220141" w14:textId="7FFA80C8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28DAAF75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380ECC41" w14:textId="2F630506" w:rsidR="00772F99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Android</w:t>
            </w:r>
          </w:p>
        </w:tc>
        <w:tc>
          <w:tcPr>
            <w:tcW w:w="2268" w:type="dxa"/>
            <w:vAlign w:val="center"/>
          </w:tcPr>
          <w:p w14:paraId="2ABE9E8D" w14:textId="482B8838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588003E2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6889F471" w14:textId="6FB51875" w:rsidR="00772F99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MS Word</w:t>
            </w:r>
          </w:p>
        </w:tc>
        <w:tc>
          <w:tcPr>
            <w:tcW w:w="2268" w:type="dxa"/>
            <w:vAlign w:val="center"/>
          </w:tcPr>
          <w:p w14:paraId="0F738432" w14:textId="4915A715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3F3B5A8C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4221EB1D" w14:textId="6CBE18CF" w:rsidR="00772F99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Linux Mint</w:t>
            </w:r>
          </w:p>
        </w:tc>
        <w:tc>
          <w:tcPr>
            <w:tcW w:w="2268" w:type="dxa"/>
            <w:vAlign w:val="center"/>
          </w:tcPr>
          <w:p w14:paraId="2A459499" w14:textId="5EB7A931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06188144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630D8B31" w14:textId="3FBE3053" w:rsidR="00772F99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GNU C++ Compiler</w:t>
            </w:r>
          </w:p>
        </w:tc>
        <w:tc>
          <w:tcPr>
            <w:tcW w:w="2268" w:type="dxa"/>
            <w:vAlign w:val="center"/>
          </w:tcPr>
          <w:p w14:paraId="19A1CAF1" w14:textId="46E2B177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42CFBE4B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7523C5F9" w14:textId="25DC2633" w:rsidR="00772F99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Debugger</w:t>
            </w:r>
          </w:p>
        </w:tc>
        <w:tc>
          <w:tcPr>
            <w:tcW w:w="2268" w:type="dxa"/>
            <w:vAlign w:val="center"/>
          </w:tcPr>
          <w:p w14:paraId="786ECB1A" w14:textId="01BEF4F5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4ED4D070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36C41285" w14:textId="7F0BEF24" w:rsidR="00772F99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GIMP</w:t>
            </w:r>
          </w:p>
        </w:tc>
        <w:tc>
          <w:tcPr>
            <w:tcW w:w="2268" w:type="dxa"/>
            <w:vAlign w:val="center"/>
          </w:tcPr>
          <w:p w14:paraId="1B0758E7" w14:textId="15C7FC80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165E1C0E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554D48A1" w14:textId="2E886DE0" w:rsidR="00772F99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VLC Player</w:t>
            </w:r>
          </w:p>
        </w:tc>
        <w:tc>
          <w:tcPr>
            <w:tcW w:w="2268" w:type="dxa"/>
            <w:vAlign w:val="center"/>
          </w:tcPr>
          <w:p w14:paraId="10E83091" w14:textId="342E7566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0D6D3FCD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33670DC4" w14:textId="526441B2" w:rsidR="00772F99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Visual Studio Code</w:t>
            </w:r>
          </w:p>
        </w:tc>
        <w:tc>
          <w:tcPr>
            <w:tcW w:w="2268" w:type="dxa"/>
            <w:vAlign w:val="center"/>
          </w:tcPr>
          <w:p w14:paraId="1387F963" w14:textId="755A8BB0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2FB39966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098DB3FF" w14:textId="29175486" w:rsidR="008B1800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SAP ERP</w:t>
            </w:r>
          </w:p>
        </w:tc>
        <w:tc>
          <w:tcPr>
            <w:tcW w:w="2268" w:type="dxa"/>
            <w:vAlign w:val="center"/>
          </w:tcPr>
          <w:p w14:paraId="1C3EF982" w14:textId="2DADE3A3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2F2BBD15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4B053560" w14:textId="2E3D5BC0" w:rsidR="008B1800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PHP-Interpreter</w:t>
            </w:r>
          </w:p>
        </w:tc>
        <w:tc>
          <w:tcPr>
            <w:tcW w:w="2268" w:type="dxa"/>
            <w:vAlign w:val="center"/>
          </w:tcPr>
          <w:p w14:paraId="21DD8F2D" w14:textId="0302B212" w:rsidR="008B1800" w:rsidRPr="00EC69DB" w:rsidRDefault="008B1800" w:rsidP="008B1800">
            <w:pPr>
              <w:spacing w:before="0" w:after="0"/>
              <w:jc w:val="both"/>
              <w:rPr>
                <w:rFonts w:eastAsia="Calibri"/>
              </w:rPr>
            </w:pPr>
          </w:p>
        </w:tc>
      </w:tr>
      <w:tr w:rsidR="008B1800" w:rsidRPr="00772F99" w14:paraId="4C1379CD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1A8EE31C" w14:textId="7C5085BE" w:rsidR="008B1800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AutoCAD</w:t>
            </w:r>
          </w:p>
        </w:tc>
        <w:tc>
          <w:tcPr>
            <w:tcW w:w="2268" w:type="dxa"/>
            <w:vAlign w:val="center"/>
          </w:tcPr>
          <w:p w14:paraId="76AB597F" w14:textId="19760574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</w:tbl>
    <w:p w14:paraId="12BABC4E" w14:textId="77777777" w:rsidR="00EC69DB" w:rsidRPr="00EC69DB" w:rsidRDefault="00EC69DB" w:rsidP="004829B9">
      <w:pPr>
        <w:spacing w:before="0" w:after="160" w:line="259" w:lineRule="auto"/>
        <w:rPr>
          <w:b/>
        </w:rPr>
      </w:pPr>
    </w:p>
    <w:p w14:paraId="4C46C154" w14:textId="20D6B669" w:rsidR="006B4049" w:rsidRDefault="00EC69DB" w:rsidP="004829B9">
      <w:pPr>
        <w:spacing w:before="0" w:after="160" w:line="259" w:lineRule="auto"/>
        <w:rPr>
          <w:b/>
          <w:color w:val="FF0000"/>
        </w:rPr>
      </w:pPr>
      <w:r w:rsidRPr="00EC69DB">
        <w:rPr>
          <w:b/>
          <w:color w:val="FF0000"/>
        </w:rPr>
        <w:lastRenderedPageBreak/>
        <w:t>Lösung zu Aufgabe 2</w:t>
      </w: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3114"/>
        <w:gridCol w:w="2268"/>
      </w:tblGrid>
      <w:tr w:rsidR="00EC69DB" w:rsidRPr="00E103F3" w14:paraId="1ACD0F55" w14:textId="77777777" w:rsidTr="00EC69DB">
        <w:tc>
          <w:tcPr>
            <w:tcW w:w="3114" w:type="dxa"/>
          </w:tcPr>
          <w:p w14:paraId="7ED63915" w14:textId="77777777" w:rsidR="00EC69DB" w:rsidRPr="00E103F3" w:rsidRDefault="00EC69DB" w:rsidP="007B1E13">
            <w:pPr>
              <w:rPr>
                <w:rFonts w:ascii="Arial" w:hAnsi="Arial" w:cs="Arial"/>
                <w:b/>
                <w:bCs/>
              </w:rPr>
            </w:pPr>
            <w:r w:rsidRPr="00E103F3">
              <w:rPr>
                <w:rFonts w:ascii="Arial" w:hAnsi="Arial" w:cs="Arial"/>
                <w:b/>
                <w:bCs/>
              </w:rPr>
              <w:t>(A)</w:t>
            </w:r>
          </w:p>
        </w:tc>
        <w:tc>
          <w:tcPr>
            <w:tcW w:w="2268" w:type="dxa"/>
          </w:tcPr>
          <w:p w14:paraId="7B58DAC1" w14:textId="77777777" w:rsidR="00EC69DB" w:rsidRPr="00E103F3" w:rsidRDefault="00EC69DB" w:rsidP="007B1E13">
            <w:pPr>
              <w:rPr>
                <w:rFonts w:ascii="Arial" w:hAnsi="Arial" w:cs="Arial"/>
                <w:b/>
                <w:bCs/>
              </w:rPr>
            </w:pPr>
            <w:r w:rsidRPr="00E103F3">
              <w:rPr>
                <w:rFonts w:ascii="Arial" w:hAnsi="Arial" w:cs="Arial"/>
                <w:b/>
                <w:bCs/>
              </w:rPr>
              <w:t>Systemsoftware</w:t>
            </w:r>
          </w:p>
        </w:tc>
      </w:tr>
      <w:tr w:rsidR="00EC69DB" w:rsidRPr="00E103F3" w14:paraId="3F48DC85" w14:textId="77777777" w:rsidTr="00EC69DB">
        <w:tc>
          <w:tcPr>
            <w:tcW w:w="3114" w:type="dxa"/>
          </w:tcPr>
          <w:p w14:paraId="47D1F50A" w14:textId="77777777" w:rsidR="00EC69DB" w:rsidRPr="00E103F3" w:rsidRDefault="00EC69DB" w:rsidP="007B1E13">
            <w:pPr>
              <w:rPr>
                <w:rFonts w:ascii="Arial" w:hAnsi="Arial" w:cs="Arial"/>
                <w:b/>
                <w:bCs/>
              </w:rPr>
            </w:pPr>
            <w:r w:rsidRPr="00E103F3">
              <w:rPr>
                <w:rFonts w:ascii="Arial" w:hAnsi="Arial" w:cs="Arial"/>
                <w:b/>
                <w:bCs/>
              </w:rPr>
              <w:t>(B)</w:t>
            </w:r>
          </w:p>
        </w:tc>
        <w:tc>
          <w:tcPr>
            <w:tcW w:w="2268" w:type="dxa"/>
          </w:tcPr>
          <w:p w14:paraId="5CB24D35" w14:textId="77777777" w:rsidR="00EC69DB" w:rsidRPr="00E103F3" w:rsidRDefault="00EC69DB" w:rsidP="007B1E13">
            <w:pPr>
              <w:rPr>
                <w:rFonts w:ascii="Arial" w:hAnsi="Arial" w:cs="Arial"/>
                <w:b/>
                <w:bCs/>
              </w:rPr>
            </w:pPr>
            <w:r w:rsidRPr="00E103F3">
              <w:rPr>
                <w:rFonts w:ascii="Arial" w:hAnsi="Arial" w:cs="Arial"/>
                <w:b/>
                <w:bCs/>
              </w:rPr>
              <w:t>Unterstützungssoftware</w:t>
            </w:r>
          </w:p>
        </w:tc>
      </w:tr>
      <w:tr w:rsidR="00EC69DB" w:rsidRPr="00E103F3" w14:paraId="5EC1F22B" w14:textId="77777777" w:rsidTr="00EC69DB">
        <w:tc>
          <w:tcPr>
            <w:tcW w:w="3114" w:type="dxa"/>
          </w:tcPr>
          <w:p w14:paraId="6940B43A" w14:textId="77777777" w:rsidR="00EC69DB" w:rsidRPr="00E103F3" w:rsidRDefault="00EC69DB" w:rsidP="007B1E13">
            <w:pPr>
              <w:rPr>
                <w:rFonts w:ascii="Arial" w:hAnsi="Arial" w:cs="Arial"/>
                <w:b/>
                <w:bCs/>
              </w:rPr>
            </w:pPr>
            <w:r w:rsidRPr="00E103F3">
              <w:rPr>
                <w:rFonts w:ascii="Arial" w:hAnsi="Arial" w:cs="Arial"/>
                <w:b/>
                <w:bCs/>
              </w:rPr>
              <w:t>(C)</w:t>
            </w:r>
          </w:p>
        </w:tc>
        <w:tc>
          <w:tcPr>
            <w:tcW w:w="2268" w:type="dxa"/>
          </w:tcPr>
          <w:p w14:paraId="724F1412" w14:textId="77777777" w:rsidR="00EC69DB" w:rsidRPr="00E103F3" w:rsidRDefault="00EC69DB" w:rsidP="007B1E13">
            <w:pPr>
              <w:rPr>
                <w:rFonts w:ascii="Arial" w:hAnsi="Arial" w:cs="Arial"/>
                <w:b/>
                <w:bCs/>
              </w:rPr>
            </w:pPr>
            <w:r w:rsidRPr="00E103F3">
              <w:rPr>
                <w:rFonts w:ascii="Arial" w:hAnsi="Arial" w:cs="Arial"/>
                <w:b/>
                <w:bCs/>
              </w:rPr>
              <w:t>Anwendersoftware</w:t>
            </w:r>
          </w:p>
        </w:tc>
      </w:tr>
      <w:tr w:rsidR="00EC69DB" w:rsidRPr="00772F99" w14:paraId="577AE983" w14:textId="77777777" w:rsidTr="007B1E13">
        <w:trPr>
          <w:trHeight w:val="567"/>
        </w:trPr>
        <w:tc>
          <w:tcPr>
            <w:tcW w:w="3114" w:type="dxa"/>
            <w:vAlign w:val="center"/>
          </w:tcPr>
          <w:p w14:paraId="0F3F661D" w14:textId="77777777" w:rsidR="00EC69DB" w:rsidRPr="00772F99" w:rsidRDefault="00EC69DB" w:rsidP="007B1E13">
            <w:pPr>
              <w:spacing w:before="0" w:after="0"/>
              <w:ind w:left="306"/>
              <w:rPr>
                <w:rFonts w:eastAsia="Calibri"/>
              </w:rPr>
            </w:pPr>
            <w:r>
              <w:t xml:space="preserve">    </w:t>
            </w:r>
            <w:r w:rsidRPr="00772F99">
              <w:rPr>
                <w:rFonts w:eastAsia="Calibri"/>
                <w:b/>
                <w:color w:val="00528A"/>
                <w:sz w:val="36"/>
                <w:szCs w:val="36"/>
              </w:rPr>
              <w:t>Produkt</w:t>
            </w:r>
          </w:p>
        </w:tc>
        <w:tc>
          <w:tcPr>
            <w:tcW w:w="2268" w:type="dxa"/>
            <w:vAlign w:val="center"/>
          </w:tcPr>
          <w:p w14:paraId="0E3D0F26" w14:textId="77777777" w:rsidR="00EC69DB" w:rsidRPr="00772F99" w:rsidRDefault="00EC69DB" w:rsidP="007B1E13">
            <w:pPr>
              <w:spacing w:before="0" w:after="0"/>
              <w:rPr>
                <w:rFonts w:eastAsia="Calibri"/>
              </w:rPr>
            </w:pPr>
            <w:r w:rsidRPr="00772F99">
              <w:rPr>
                <w:rFonts w:eastAsia="Calibri"/>
                <w:b/>
                <w:bCs/>
                <w:color w:val="00528A"/>
                <w:sz w:val="36"/>
                <w:szCs w:val="36"/>
              </w:rPr>
              <w:t>Zuordnung</w:t>
            </w:r>
          </w:p>
        </w:tc>
      </w:tr>
      <w:tr w:rsidR="00EC69DB" w:rsidRPr="00772F99" w14:paraId="1E73C3A5" w14:textId="77777777" w:rsidTr="007B1E13">
        <w:trPr>
          <w:trHeight w:val="567"/>
        </w:trPr>
        <w:tc>
          <w:tcPr>
            <w:tcW w:w="3114" w:type="dxa"/>
            <w:vAlign w:val="center"/>
          </w:tcPr>
          <w:p w14:paraId="215D3616" w14:textId="77777777" w:rsidR="00EC69DB" w:rsidRPr="00772F99" w:rsidRDefault="00EC69DB" w:rsidP="00EC69DB">
            <w:pPr>
              <w:numPr>
                <w:ilvl w:val="0"/>
                <w:numId w:val="45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Netzwerkkartentreiber</w:t>
            </w:r>
          </w:p>
        </w:tc>
        <w:tc>
          <w:tcPr>
            <w:tcW w:w="2268" w:type="dxa"/>
            <w:vAlign w:val="center"/>
          </w:tcPr>
          <w:p w14:paraId="0FF0A843" w14:textId="77777777" w:rsidR="00EC69DB" w:rsidRPr="00772F99" w:rsidRDefault="00EC69DB" w:rsidP="007B1E13">
            <w:pPr>
              <w:spacing w:before="0" w:after="0"/>
              <w:rPr>
                <w:rFonts w:eastAsia="Calibri"/>
                <w:color w:val="FF0000"/>
              </w:rPr>
            </w:pPr>
            <w:r w:rsidRPr="008B1800">
              <w:rPr>
                <w:rFonts w:eastAsia="Calibri"/>
                <w:color w:val="FF0000"/>
              </w:rPr>
              <w:t>(A)</w:t>
            </w:r>
          </w:p>
        </w:tc>
      </w:tr>
      <w:tr w:rsidR="00EC69DB" w:rsidRPr="00772F99" w14:paraId="58994ACD" w14:textId="77777777" w:rsidTr="007B1E13">
        <w:trPr>
          <w:trHeight w:val="567"/>
        </w:trPr>
        <w:tc>
          <w:tcPr>
            <w:tcW w:w="3114" w:type="dxa"/>
            <w:vAlign w:val="center"/>
          </w:tcPr>
          <w:p w14:paraId="5A255859" w14:textId="77777777" w:rsidR="00EC69DB" w:rsidRPr="00772F99" w:rsidRDefault="00EC69DB" w:rsidP="00EC69DB">
            <w:pPr>
              <w:numPr>
                <w:ilvl w:val="0"/>
                <w:numId w:val="45"/>
              </w:numPr>
              <w:spacing w:before="0" w:after="0"/>
              <w:contextualSpacing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MS DOS</w:t>
            </w:r>
            <w:proofErr w:type="gramEnd"/>
          </w:p>
        </w:tc>
        <w:tc>
          <w:tcPr>
            <w:tcW w:w="2268" w:type="dxa"/>
            <w:vAlign w:val="center"/>
          </w:tcPr>
          <w:p w14:paraId="65BB2C24" w14:textId="77777777" w:rsidR="00EC69DB" w:rsidRPr="00772F99" w:rsidRDefault="00EC69DB" w:rsidP="007B1E13">
            <w:pPr>
              <w:spacing w:before="0" w:after="0"/>
              <w:rPr>
                <w:rFonts w:eastAsia="Calibri"/>
              </w:rPr>
            </w:pPr>
            <w:r w:rsidRPr="008B1800">
              <w:rPr>
                <w:rFonts w:eastAsia="Calibri"/>
                <w:color w:val="FF0000"/>
              </w:rPr>
              <w:t>(A)</w:t>
            </w:r>
          </w:p>
        </w:tc>
      </w:tr>
      <w:tr w:rsidR="00EC69DB" w:rsidRPr="00772F99" w14:paraId="1616652E" w14:textId="77777777" w:rsidTr="007B1E13">
        <w:trPr>
          <w:trHeight w:val="567"/>
        </w:trPr>
        <w:tc>
          <w:tcPr>
            <w:tcW w:w="3114" w:type="dxa"/>
            <w:vAlign w:val="center"/>
          </w:tcPr>
          <w:p w14:paraId="0BD77FA1" w14:textId="77777777" w:rsidR="00EC69DB" w:rsidRPr="00772F99" w:rsidRDefault="00EC69DB" w:rsidP="00EC69DB">
            <w:pPr>
              <w:numPr>
                <w:ilvl w:val="0"/>
                <w:numId w:val="45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Buchhaltungsprogramm</w:t>
            </w:r>
          </w:p>
        </w:tc>
        <w:tc>
          <w:tcPr>
            <w:tcW w:w="2268" w:type="dxa"/>
            <w:vAlign w:val="center"/>
          </w:tcPr>
          <w:p w14:paraId="6547FF34" w14:textId="77777777" w:rsidR="00EC69DB" w:rsidRPr="00772F99" w:rsidRDefault="00EC69DB" w:rsidP="007B1E13">
            <w:pPr>
              <w:spacing w:before="0" w:after="0"/>
              <w:rPr>
                <w:rFonts w:eastAsia="Calibri"/>
              </w:rPr>
            </w:pPr>
            <w:r w:rsidRPr="008B1800">
              <w:rPr>
                <w:rFonts w:eastAsia="Calibri"/>
                <w:color w:val="FF0000"/>
              </w:rPr>
              <w:t>(</w:t>
            </w:r>
            <w:r>
              <w:rPr>
                <w:rFonts w:eastAsia="Calibri"/>
                <w:color w:val="FF0000"/>
              </w:rPr>
              <w:t>C)</w:t>
            </w:r>
          </w:p>
        </w:tc>
      </w:tr>
      <w:tr w:rsidR="00EC69DB" w:rsidRPr="00772F99" w14:paraId="1FEEDA18" w14:textId="77777777" w:rsidTr="007B1E13">
        <w:trPr>
          <w:trHeight w:val="567"/>
        </w:trPr>
        <w:tc>
          <w:tcPr>
            <w:tcW w:w="3114" w:type="dxa"/>
            <w:vAlign w:val="center"/>
          </w:tcPr>
          <w:p w14:paraId="74344FC7" w14:textId="77777777" w:rsidR="00EC69DB" w:rsidRPr="00772F99" w:rsidRDefault="00EC69DB" w:rsidP="00EC69DB">
            <w:pPr>
              <w:numPr>
                <w:ilvl w:val="0"/>
                <w:numId w:val="45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Minecraft</w:t>
            </w:r>
          </w:p>
        </w:tc>
        <w:tc>
          <w:tcPr>
            <w:tcW w:w="2268" w:type="dxa"/>
            <w:vAlign w:val="center"/>
          </w:tcPr>
          <w:p w14:paraId="15E57CBB" w14:textId="77777777" w:rsidR="00EC69DB" w:rsidRPr="00772F99" w:rsidRDefault="00EC69DB" w:rsidP="007B1E13">
            <w:pPr>
              <w:spacing w:before="0" w:after="0"/>
              <w:rPr>
                <w:rFonts w:eastAsia="Calibri"/>
              </w:rPr>
            </w:pPr>
            <w:r w:rsidRPr="008B1800">
              <w:rPr>
                <w:rFonts w:eastAsia="Calibri"/>
                <w:color w:val="FF0000"/>
              </w:rPr>
              <w:t>(</w:t>
            </w:r>
            <w:r>
              <w:rPr>
                <w:rFonts w:eastAsia="Calibri"/>
                <w:color w:val="FF0000"/>
              </w:rPr>
              <w:t>C)</w:t>
            </w:r>
          </w:p>
        </w:tc>
      </w:tr>
      <w:tr w:rsidR="00EC69DB" w:rsidRPr="00772F99" w14:paraId="2FE2969E" w14:textId="77777777" w:rsidTr="007B1E13">
        <w:trPr>
          <w:trHeight w:val="567"/>
        </w:trPr>
        <w:tc>
          <w:tcPr>
            <w:tcW w:w="3114" w:type="dxa"/>
            <w:vAlign w:val="center"/>
          </w:tcPr>
          <w:p w14:paraId="29317B20" w14:textId="77777777" w:rsidR="00EC69DB" w:rsidRPr="00772F99" w:rsidRDefault="00EC69DB" w:rsidP="00EC69DB">
            <w:pPr>
              <w:numPr>
                <w:ilvl w:val="0"/>
                <w:numId w:val="45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Android</w:t>
            </w:r>
          </w:p>
        </w:tc>
        <w:tc>
          <w:tcPr>
            <w:tcW w:w="2268" w:type="dxa"/>
            <w:vAlign w:val="center"/>
          </w:tcPr>
          <w:p w14:paraId="6A4D3B23" w14:textId="77777777" w:rsidR="00EC69DB" w:rsidRPr="00772F99" w:rsidRDefault="00EC69DB" w:rsidP="007B1E13">
            <w:pPr>
              <w:spacing w:before="0" w:after="0"/>
              <w:rPr>
                <w:rFonts w:eastAsia="Calibri"/>
              </w:rPr>
            </w:pPr>
            <w:r w:rsidRPr="008B1800">
              <w:rPr>
                <w:rFonts w:eastAsia="Calibri"/>
                <w:color w:val="FF0000"/>
              </w:rPr>
              <w:t>(A)</w:t>
            </w:r>
          </w:p>
        </w:tc>
      </w:tr>
      <w:tr w:rsidR="00EC69DB" w:rsidRPr="00772F99" w14:paraId="3875CA21" w14:textId="77777777" w:rsidTr="007B1E13">
        <w:trPr>
          <w:trHeight w:val="567"/>
        </w:trPr>
        <w:tc>
          <w:tcPr>
            <w:tcW w:w="3114" w:type="dxa"/>
            <w:vAlign w:val="center"/>
          </w:tcPr>
          <w:p w14:paraId="22B8EA44" w14:textId="77777777" w:rsidR="00EC69DB" w:rsidRPr="00772F99" w:rsidRDefault="00EC69DB" w:rsidP="00EC69DB">
            <w:pPr>
              <w:numPr>
                <w:ilvl w:val="0"/>
                <w:numId w:val="45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MS Word</w:t>
            </w:r>
          </w:p>
        </w:tc>
        <w:tc>
          <w:tcPr>
            <w:tcW w:w="2268" w:type="dxa"/>
            <w:vAlign w:val="center"/>
          </w:tcPr>
          <w:p w14:paraId="2AFFF564" w14:textId="77777777" w:rsidR="00EC69DB" w:rsidRPr="00772F99" w:rsidRDefault="00EC69DB" w:rsidP="007B1E13">
            <w:pPr>
              <w:spacing w:before="0" w:after="0"/>
              <w:rPr>
                <w:rFonts w:eastAsia="Calibri"/>
              </w:rPr>
            </w:pPr>
            <w:r w:rsidRPr="008B1800">
              <w:rPr>
                <w:rFonts w:eastAsia="Calibri"/>
                <w:color w:val="FF0000"/>
              </w:rPr>
              <w:t>(</w:t>
            </w:r>
            <w:r>
              <w:rPr>
                <w:rFonts w:eastAsia="Calibri"/>
                <w:color w:val="FF0000"/>
              </w:rPr>
              <w:t>C)</w:t>
            </w:r>
          </w:p>
        </w:tc>
      </w:tr>
      <w:tr w:rsidR="00EC69DB" w:rsidRPr="00772F99" w14:paraId="1F268429" w14:textId="77777777" w:rsidTr="007B1E13">
        <w:trPr>
          <w:trHeight w:val="567"/>
        </w:trPr>
        <w:tc>
          <w:tcPr>
            <w:tcW w:w="3114" w:type="dxa"/>
            <w:vAlign w:val="center"/>
          </w:tcPr>
          <w:p w14:paraId="19D834CC" w14:textId="77777777" w:rsidR="00EC69DB" w:rsidRPr="00772F99" w:rsidRDefault="00EC69DB" w:rsidP="00EC69DB">
            <w:pPr>
              <w:numPr>
                <w:ilvl w:val="0"/>
                <w:numId w:val="45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Linux Mint</w:t>
            </w:r>
          </w:p>
        </w:tc>
        <w:tc>
          <w:tcPr>
            <w:tcW w:w="2268" w:type="dxa"/>
            <w:vAlign w:val="center"/>
          </w:tcPr>
          <w:p w14:paraId="166E43AA" w14:textId="77777777" w:rsidR="00EC69DB" w:rsidRPr="00772F99" w:rsidRDefault="00EC69DB" w:rsidP="007B1E13">
            <w:pPr>
              <w:spacing w:before="0" w:after="0"/>
              <w:rPr>
                <w:rFonts w:eastAsia="Calibri"/>
              </w:rPr>
            </w:pPr>
            <w:r w:rsidRPr="008B1800">
              <w:rPr>
                <w:rFonts w:eastAsia="Calibri"/>
                <w:color w:val="FF0000"/>
              </w:rPr>
              <w:t>(A)</w:t>
            </w:r>
          </w:p>
        </w:tc>
      </w:tr>
      <w:tr w:rsidR="00EC69DB" w:rsidRPr="00772F99" w14:paraId="53646092" w14:textId="77777777" w:rsidTr="007B1E13">
        <w:trPr>
          <w:trHeight w:val="567"/>
        </w:trPr>
        <w:tc>
          <w:tcPr>
            <w:tcW w:w="3114" w:type="dxa"/>
            <w:vAlign w:val="center"/>
          </w:tcPr>
          <w:p w14:paraId="23A8E39A" w14:textId="77777777" w:rsidR="00EC69DB" w:rsidRPr="00772F99" w:rsidRDefault="00EC69DB" w:rsidP="00EC69DB">
            <w:pPr>
              <w:numPr>
                <w:ilvl w:val="0"/>
                <w:numId w:val="45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GNU C++ Compiler</w:t>
            </w:r>
          </w:p>
        </w:tc>
        <w:tc>
          <w:tcPr>
            <w:tcW w:w="2268" w:type="dxa"/>
            <w:vAlign w:val="center"/>
          </w:tcPr>
          <w:p w14:paraId="21304218" w14:textId="77777777" w:rsidR="00EC69DB" w:rsidRPr="00772F99" w:rsidRDefault="00EC69DB" w:rsidP="007B1E13">
            <w:pPr>
              <w:spacing w:before="0" w:after="0"/>
              <w:rPr>
                <w:rFonts w:eastAsia="Calibri"/>
              </w:rPr>
            </w:pPr>
            <w:r w:rsidRPr="008B1800">
              <w:rPr>
                <w:rFonts w:eastAsia="Calibri"/>
                <w:color w:val="FF0000"/>
              </w:rPr>
              <w:t>(</w:t>
            </w:r>
            <w:r>
              <w:rPr>
                <w:rFonts w:eastAsia="Calibri"/>
                <w:color w:val="FF0000"/>
              </w:rPr>
              <w:t>B)</w:t>
            </w:r>
          </w:p>
        </w:tc>
      </w:tr>
      <w:tr w:rsidR="00EC69DB" w:rsidRPr="00772F99" w14:paraId="0A1DF1F4" w14:textId="77777777" w:rsidTr="007B1E13">
        <w:trPr>
          <w:trHeight w:val="567"/>
        </w:trPr>
        <w:tc>
          <w:tcPr>
            <w:tcW w:w="3114" w:type="dxa"/>
            <w:vAlign w:val="center"/>
          </w:tcPr>
          <w:p w14:paraId="4CD99050" w14:textId="77777777" w:rsidR="00EC69DB" w:rsidRPr="00772F99" w:rsidRDefault="00EC69DB" w:rsidP="00EC69DB">
            <w:pPr>
              <w:numPr>
                <w:ilvl w:val="0"/>
                <w:numId w:val="45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Debugger</w:t>
            </w:r>
          </w:p>
        </w:tc>
        <w:tc>
          <w:tcPr>
            <w:tcW w:w="2268" w:type="dxa"/>
            <w:vAlign w:val="center"/>
          </w:tcPr>
          <w:p w14:paraId="51822DA5" w14:textId="77777777" w:rsidR="00EC69DB" w:rsidRPr="00772F99" w:rsidRDefault="00EC69DB" w:rsidP="007B1E13">
            <w:pPr>
              <w:spacing w:before="0" w:after="0"/>
              <w:rPr>
                <w:rFonts w:eastAsia="Calibri"/>
              </w:rPr>
            </w:pPr>
            <w:r w:rsidRPr="008B1800">
              <w:rPr>
                <w:rFonts w:eastAsia="Calibri"/>
                <w:color w:val="FF0000"/>
              </w:rPr>
              <w:t>(</w:t>
            </w:r>
            <w:r>
              <w:rPr>
                <w:rFonts w:eastAsia="Calibri"/>
                <w:color w:val="FF0000"/>
              </w:rPr>
              <w:t>B)</w:t>
            </w:r>
          </w:p>
        </w:tc>
      </w:tr>
      <w:tr w:rsidR="00EC69DB" w:rsidRPr="00772F99" w14:paraId="5628B97F" w14:textId="77777777" w:rsidTr="007B1E13">
        <w:trPr>
          <w:trHeight w:val="567"/>
        </w:trPr>
        <w:tc>
          <w:tcPr>
            <w:tcW w:w="3114" w:type="dxa"/>
            <w:vAlign w:val="center"/>
          </w:tcPr>
          <w:p w14:paraId="39D7DD68" w14:textId="77777777" w:rsidR="00EC69DB" w:rsidRPr="00772F99" w:rsidRDefault="00EC69DB" w:rsidP="00EC69DB">
            <w:pPr>
              <w:numPr>
                <w:ilvl w:val="0"/>
                <w:numId w:val="45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GIMP</w:t>
            </w:r>
          </w:p>
        </w:tc>
        <w:tc>
          <w:tcPr>
            <w:tcW w:w="2268" w:type="dxa"/>
            <w:vAlign w:val="center"/>
          </w:tcPr>
          <w:p w14:paraId="2955A85D" w14:textId="77777777" w:rsidR="00EC69DB" w:rsidRPr="00772F99" w:rsidRDefault="00EC69DB" w:rsidP="007B1E13">
            <w:pPr>
              <w:spacing w:before="0" w:after="0"/>
              <w:rPr>
                <w:rFonts w:eastAsia="Calibri"/>
              </w:rPr>
            </w:pPr>
            <w:r w:rsidRPr="008B1800">
              <w:rPr>
                <w:rFonts w:eastAsia="Calibri"/>
                <w:color w:val="FF0000"/>
              </w:rPr>
              <w:t>(</w:t>
            </w:r>
            <w:r>
              <w:rPr>
                <w:rFonts w:eastAsia="Calibri"/>
                <w:color w:val="FF0000"/>
              </w:rPr>
              <w:t>C)</w:t>
            </w:r>
          </w:p>
        </w:tc>
      </w:tr>
      <w:tr w:rsidR="00EC69DB" w:rsidRPr="00772F99" w14:paraId="09A17283" w14:textId="77777777" w:rsidTr="007B1E13">
        <w:trPr>
          <w:trHeight w:val="567"/>
        </w:trPr>
        <w:tc>
          <w:tcPr>
            <w:tcW w:w="3114" w:type="dxa"/>
            <w:vAlign w:val="center"/>
          </w:tcPr>
          <w:p w14:paraId="73612270" w14:textId="77777777" w:rsidR="00EC69DB" w:rsidRPr="00772F99" w:rsidRDefault="00EC69DB" w:rsidP="00EC69DB">
            <w:pPr>
              <w:numPr>
                <w:ilvl w:val="0"/>
                <w:numId w:val="45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VLC Player</w:t>
            </w:r>
          </w:p>
        </w:tc>
        <w:tc>
          <w:tcPr>
            <w:tcW w:w="2268" w:type="dxa"/>
            <w:vAlign w:val="center"/>
          </w:tcPr>
          <w:p w14:paraId="707312B4" w14:textId="77777777" w:rsidR="00EC69DB" w:rsidRPr="00772F99" w:rsidRDefault="00EC69DB" w:rsidP="007B1E13">
            <w:pPr>
              <w:spacing w:before="0" w:after="0"/>
              <w:rPr>
                <w:rFonts w:eastAsia="Calibri"/>
              </w:rPr>
            </w:pPr>
            <w:r w:rsidRPr="008B1800">
              <w:rPr>
                <w:rFonts w:eastAsia="Calibri"/>
                <w:color w:val="FF0000"/>
              </w:rPr>
              <w:t>(</w:t>
            </w:r>
            <w:r>
              <w:rPr>
                <w:rFonts w:eastAsia="Calibri"/>
                <w:color w:val="FF0000"/>
              </w:rPr>
              <w:t>C)</w:t>
            </w:r>
          </w:p>
        </w:tc>
      </w:tr>
      <w:tr w:rsidR="00EC69DB" w:rsidRPr="00772F99" w14:paraId="49BA893B" w14:textId="77777777" w:rsidTr="007B1E13">
        <w:trPr>
          <w:trHeight w:val="567"/>
        </w:trPr>
        <w:tc>
          <w:tcPr>
            <w:tcW w:w="3114" w:type="dxa"/>
            <w:vAlign w:val="center"/>
          </w:tcPr>
          <w:p w14:paraId="11B2CD74" w14:textId="77777777" w:rsidR="00EC69DB" w:rsidRPr="00772F99" w:rsidRDefault="00EC69DB" w:rsidP="00EC69DB">
            <w:pPr>
              <w:numPr>
                <w:ilvl w:val="0"/>
                <w:numId w:val="45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Visual Studio Code</w:t>
            </w:r>
          </w:p>
        </w:tc>
        <w:tc>
          <w:tcPr>
            <w:tcW w:w="2268" w:type="dxa"/>
            <w:vAlign w:val="center"/>
          </w:tcPr>
          <w:p w14:paraId="1380A805" w14:textId="77777777" w:rsidR="00EC69DB" w:rsidRPr="00772F99" w:rsidRDefault="00EC69DB" w:rsidP="007B1E13">
            <w:pPr>
              <w:spacing w:before="0" w:after="0"/>
              <w:rPr>
                <w:rFonts w:eastAsia="Calibri"/>
              </w:rPr>
            </w:pPr>
            <w:r w:rsidRPr="008B1800">
              <w:rPr>
                <w:rFonts w:eastAsia="Calibri"/>
                <w:color w:val="FF0000"/>
              </w:rPr>
              <w:t>(</w:t>
            </w:r>
            <w:r>
              <w:rPr>
                <w:rFonts w:eastAsia="Calibri"/>
                <w:color w:val="FF0000"/>
              </w:rPr>
              <w:t>C)</w:t>
            </w:r>
          </w:p>
        </w:tc>
      </w:tr>
      <w:tr w:rsidR="00EC69DB" w:rsidRPr="00772F99" w14:paraId="7F6781C7" w14:textId="77777777" w:rsidTr="007B1E13">
        <w:trPr>
          <w:trHeight w:val="567"/>
        </w:trPr>
        <w:tc>
          <w:tcPr>
            <w:tcW w:w="3114" w:type="dxa"/>
            <w:vAlign w:val="center"/>
          </w:tcPr>
          <w:p w14:paraId="142F65DE" w14:textId="77777777" w:rsidR="00EC69DB" w:rsidRPr="00772F99" w:rsidRDefault="00EC69DB" w:rsidP="00EC69DB">
            <w:pPr>
              <w:numPr>
                <w:ilvl w:val="0"/>
                <w:numId w:val="45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SAP ERP</w:t>
            </w:r>
          </w:p>
        </w:tc>
        <w:tc>
          <w:tcPr>
            <w:tcW w:w="2268" w:type="dxa"/>
            <w:vAlign w:val="center"/>
          </w:tcPr>
          <w:p w14:paraId="7963A96C" w14:textId="77777777" w:rsidR="00EC69DB" w:rsidRPr="00772F99" w:rsidRDefault="00EC69DB" w:rsidP="007B1E13">
            <w:pPr>
              <w:spacing w:before="0" w:after="0"/>
              <w:rPr>
                <w:rFonts w:eastAsia="Calibri"/>
              </w:rPr>
            </w:pPr>
            <w:r w:rsidRPr="008B1800">
              <w:rPr>
                <w:rFonts w:eastAsia="Calibri"/>
                <w:color w:val="FF0000"/>
              </w:rPr>
              <w:t>(</w:t>
            </w:r>
            <w:r>
              <w:rPr>
                <w:rFonts w:eastAsia="Calibri"/>
                <w:color w:val="FF0000"/>
              </w:rPr>
              <w:t>C)</w:t>
            </w:r>
          </w:p>
        </w:tc>
      </w:tr>
      <w:tr w:rsidR="00EC69DB" w:rsidRPr="00772F99" w14:paraId="7ED052F3" w14:textId="77777777" w:rsidTr="007B1E13">
        <w:trPr>
          <w:trHeight w:val="567"/>
        </w:trPr>
        <w:tc>
          <w:tcPr>
            <w:tcW w:w="3114" w:type="dxa"/>
            <w:vAlign w:val="center"/>
          </w:tcPr>
          <w:p w14:paraId="40EA9EB6" w14:textId="77777777" w:rsidR="00EC69DB" w:rsidRPr="00772F99" w:rsidRDefault="00EC69DB" w:rsidP="00EC69DB">
            <w:pPr>
              <w:numPr>
                <w:ilvl w:val="0"/>
                <w:numId w:val="45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PHP-Interpreter</w:t>
            </w:r>
          </w:p>
        </w:tc>
        <w:tc>
          <w:tcPr>
            <w:tcW w:w="2268" w:type="dxa"/>
            <w:vAlign w:val="center"/>
          </w:tcPr>
          <w:p w14:paraId="03D789DB" w14:textId="77777777" w:rsidR="00EC69DB" w:rsidRPr="00772F99" w:rsidRDefault="00EC69DB" w:rsidP="007B1E13">
            <w:pPr>
              <w:spacing w:before="0" w:after="0"/>
              <w:jc w:val="both"/>
              <w:rPr>
                <w:rFonts w:eastAsia="Calibri"/>
              </w:rPr>
            </w:pPr>
            <w:r w:rsidRPr="008B1800">
              <w:rPr>
                <w:rFonts w:eastAsia="Calibri"/>
                <w:color w:val="FF0000"/>
              </w:rPr>
              <w:t>(</w:t>
            </w:r>
            <w:r>
              <w:rPr>
                <w:rFonts w:eastAsia="Calibri"/>
                <w:color w:val="FF0000"/>
              </w:rPr>
              <w:t>B)</w:t>
            </w:r>
          </w:p>
        </w:tc>
      </w:tr>
      <w:tr w:rsidR="00EC69DB" w:rsidRPr="00772F99" w14:paraId="03FCDDC8" w14:textId="77777777" w:rsidTr="007B1E13">
        <w:trPr>
          <w:trHeight w:val="567"/>
        </w:trPr>
        <w:tc>
          <w:tcPr>
            <w:tcW w:w="3114" w:type="dxa"/>
            <w:vAlign w:val="center"/>
          </w:tcPr>
          <w:p w14:paraId="190B1D8E" w14:textId="77777777" w:rsidR="00EC69DB" w:rsidRPr="00772F99" w:rsidRDefault="00EC69DB" w:rsidP="00EC69DB">
            <w:pPr>
              <w:numPr>
                <w:ilvl w:val="0"/>
                <w:numId w:val="45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AutoCAD</w:t>
            </w:r>
          </w:p>
        </w:tc>
        <w:tc>
          <w:tcPr>
            <w:tcW w:w="2268" w:type="dxa"/>
            <w:vAlign w:val="center"/>
          </w:tcPr>
          <w:p w14:paraId="5A798C01" w14:textId="77777777" w:rsidR="00EC69DB" w:rsidRPr="00772F99" w:rsidRDefault="00EC69DB" w:rsidP="007B1E13">
            <w:pPr>
              <w:spacing w:before="0" w:after="0"/>
              <w:rPr>
                <w:rFonts w:eastAsia="Calibri"/>
              </w:rPr>
            </w:pPr>
            <w:r w:rsidRPr="008B1800">
              <w:rPr>
                <w:rFonts w:eastAsia="Calibri"/>
                <w:color w:val="FF0000"/>
              </w:rPr>
              <w:t>(</w:t>
            </w:r>
            <w:r>
              <w:rPr>
                <w:rFonts w:eastAsia="Calibri"/>
                <w:color w:val="FF0000"/>
              </w:rPr>
              <w:t>C)</w:t>
            </w:r>
          </w:p>
        </w:tc>
      </w:tr>
    </w:tbl>
    <w:p w14:paraId="4E633F50" w14:textId="77777777" w:rsidR="00EC69DB" w:rsidRPr="00EC69DB" w:rsidRDefault="00EC69DB" w:rsidP="004829B9">
      <w:pPr>
        <w:spacing w:before="0" w:after="160" w:line="259" w:lineRule="auto"/>
        <w:rPr>
          <w:bCs/>
          <w:color w:val="00528A"/>
        </w:rPr>
      </w:pPr>
    </w:p>
    <w:sectPr w:rsidR="00EC69DB" w:rsidRPr="00EC69DB" w:rsidSect="004829B9">
      <w:headerReference w:type="default" r:id="rId11"/>
      <w:footerReference w:type="default" r:id="rId12"/>
      <w:pgSz w:w="11906" w:h="16838"/>
      <w:pgMar w:top="2461" w:right="1134" w:bottom="993" w:left="1276" w:header="680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BA73" w14:textId="77777777" w:rsidR="00904AE9" w:rsidRDefault="00904AE9" w:rsidP="00191A8B">
      <w:pPr>
        <w:spacing w:after="0"/>
      </w:pPr>
      <w:r>
        <w:separator/>
      </w:r>
    </w:p>
  </w:endnote>
  <w:endnote w:type="continuationSeparator" w:id="0">
    <w:p w14:paraId="0799F66B" w14:textId="77777777" w:rsidR="00904AE9" w:rsidRDefault="00904AE9" w:rsidP="00191A8B">
      <w:pPr>
        <w:spacing w:after="0"/>
      </w:pPr>
      <w:r>
        <w:continuationSeparator/>
      </w:r>
    </w:p>
  </w:endnote>
  <w:endnote w:type="continuationNotice" w:id="1">
    <w:p w14:paraId="661AACAE" w14:textId="77777777" w:rsidR="00904AE9" w:rsidRDefault="00904AE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heSans UHH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C190" w14:textId="541DFAAD" w:rsidR="00F45242" w:rsidRPr="009E786E" w:rsidRDefault="00F45242" w:rsidP="00492B87">
    <w:pPr>
      <w:tabs>
        <w:tab w:val="right" w:pos="9639"/>
      </w:tabs>
      <w:ind w:right="-1"/>
      <w:rPr>
        <w:color w:val="000000"/>
        <w:sz w:val="14"/>
        <w:szCs w:val="14"/>
      </w:rPr>
    </w:pP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 xml:space="preserve"> FILENAME \* MERGEFORMAT </w:instrText>
    </w:r>
    <w:r>
      <w:rPr>
        <w:color w:val="000000"/>
        <w:sz w:val="14"/>
        <w:szCs w:val="14"/>
      </w:rPr>
      <w:fldChar w:fldCharType="separate"/>
    </w:r>
    <w:r w:rsidR="0074290F">
      <w:rPr>
        <w:noProof/>
        <w:color w:val="000000"/>
        <w:sz w:val="14"/>
        <w:szCs w:val="14"/>
      </w:rPr>
      <w:t>LF05- 5.1.2 Software unterscheiden.docx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ab/>
    </w:r>
    <w:r w:rsidRPr="0073532C">
      <w:rPr>
        <w:color w:val="000000"/>
        <w:sz w:val="14"/>
        <w:szCs w:val="14"/>
      </w:rPr>
      <w:t xml:space="preserve">Seite </w:t>
    </w:r>
    <w:r w:rsidRPr="0073532C">
      <w:rPr>
        <w:b/>
        <w:bCs/>
        <w:color w:val="000000"/>
        <w:sz w:val="14"/>
        <w:szCs w:val="14"/>
      </w:rPr>
      <w:fldChar w:fldCharType="begin"/>
    </w:r>
    <w:r w:rsidRPr="0073532C">
      <w:rPr>
        <w:b/>
        <w:bCs/>
        <w:color w:val="000000"/>
        <w:sz w:val="14"/>
        <w:szCs w:val="14"/>
      </w:rPr>
      <w:instrText>PAGE</w:instrText>
    </w:r>
    <w:r w:rsidRPr="0073532C">
      <w:rPr>
        <w:b/>
        <w:bCs/>
        <w:color w:val="000000"/>
        <w:sz w:val="14"/>
        <w:szCs w:val="14"/>
      </w:rPr>
      <w:fldChar w:fldCharType="separate"/>
    </w:r>
    <w:r w:rsidR="004A4C88">
      <w:rPr>
        <w:b/>
        <w:bCs/>
        <w:noProof/>
        <w:color w:val="000000"/>
        <w:sz w:val="14"/>
        <w:szCs w:val="14"/>
      </w:rPr>
      <w:t>5</w:t>
    </w:r>
    <w:r w:rsidRPr="0073532C">
      <w:rPr>
        <w:b/>
        <w:bCs/>
        <w:color w:val="000000"/>
        <w:sz w:val="14"/>
        <w:szCs w:val="14"/>
      </w:rPr>
      <w:fldChar w:fldCharType="end"/>
    </w:r>
    <w:r w:rsidRPr="0073532C">
      <w:rPr>
        <w:color w:val="000000"/>
        <w:sz w:val="14"/>
        <w:szCs w:val="14"/>
      </w:rPr>
      <w:t xml:space="preserve"> von </w:t>
    </w:r>
    <w:r w:rsidR="006476FA" w:rsidRPr="006476FA">
      <w:rPr>
        <w:b/>
        <w:color w:val="000000"/>
        <w:sz w:val="14"/>
        <w:szCs w:val="14"/>
      </w:rPr>
      <w:fldChar w:fldCharType="begin"/>
    </w:r>
    <w:r w:rsidR="006476FA" w:rsidRPr="006476FA">
      <w:rPr>
        <w:b/>
        <w:color w:val="000000"/>
        <w:sz w:val="14"/>
        <w:szCs w:val="14"/>
      </w:rPr>
      <w:instrText xml:space="preserve"> NUMPAGES   \* MERGEFORMAT </w:instrText>
    </w:r>
    <w:r w:rsidR="006476FA" w:rsidRPr="006476FA">
      <w:rPr>
        <w:b/>
        <w:color w:val="000000"/>
        <w:sz w:val="14"/>
        <w:szCs w:val="14"/>
      </w:rPr>
      <w:fldChar w:fldCharType="separate"/>
    </w:r>
    <w:r w:rsidR="004A4C88">
      <w:rPr>
        <w:b/>
        <w:noProof/>
        <w:color w:val="000000"/>
        <w:sz w:val="14"/>
        <w:szCs w:val="14"/>
      </w:rPr>
      <w:t>6</w:t>
    </w:r>
    <w:r w:rsidR="006476FA" w:rsidRPr="006476FA">
      <w:rPr>
        <w:b/>
        <w:color w:val="000000"/>
        <w:sz w:val="14"/>
        <w:szCs w:val="14"/>
      </w:rPr>
      <w:fldChar w:fldCharType="end"/>
    </w:r>
  </w:p>
  <w:p w14:paraId="4C46C191" w14:textId="77777777" w:rsidR="00F45242" w:rsidRDefault="00F452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46FE" w14:textId="77777777" w:rsidR="00904AE9" w:rsidRDefault="00904AE9" w:rsidP="00191A8B">
      <w:pPr>
        <w:spacing w:after="0"/>
      </w:pPr>
      <w:r>
        <w:separator/>
      </w:r>
    </w:p>
  </w:footnote>
  <w:footnote w:type="continuationSeparator" w:id="0">
    <w:p w14:paraId="26C8285C" w14:textId="77777777" w:rsidR="00904AE9" w:rsidRDefault="00904AE9" w:rsidP="00191A8B">
      <w:pPr>
        <w:spacing w:after="0"/>
      </w:pPr>
      <w:r>
        <w:continuationSeparator/>
      </w:r>
    </w:p>
  </w:footnote>
  <w:footnote w:type="continuationNotice" w:id="1">
    <w:p w14:paraId="76CB3059" w14:textId="77777777" w:rsidR="00904AE9" w:rsidRDefault="00904AE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C18D" w14:textId="4747E63D" w:rsidR="00F45242" w:rsidRDefault="000F0D1A" w:rsidP="000F0D1A">
    <w:pPr>
      <w:pStyle w:val="Kopfzeile"/>
      <w:tabs>
        <w:tab w:val="clear" w:pos="4536"/>
        <w:tab w:val="clear" w:pos="9072"/>
        <w:tab w:val="left" w:pos="6851"/>
      </w:tabs>
    </w:pPr>
    <w:r w:rsidRPr="000E0252">
      <w:rPr>
        <w:noProof/>
        <w:lang w:eastAsia="de-DE"/>
      </w:rPr>
      <w:drawing>
        <wp:inline distT="0" distB="0" distL="0" distR="0" wp14:anchorId="2C58851B" wp14:editId="5AF73992">
          <wp:extent cx="3720124" cy="800100"/>
          <wp:effectExtent l="0" t="0" r="0" b="0"/>
          <wp:docPr id="4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20124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5242">
      <w:tab/>
    </w:r>
  </w:p>
  <w:p w14:paraId="4C46C18E" w14:textId="77777777" w:rsidR="00F45242" w:rsidRDefault="00F452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C6F"/>
    <w:multiLevelType w:val="hybridMultilevel"/>
    <w:tmpl w:val="B7BC5992"/>
    <w:lvl w:ilvl="0" w:tplc="0407000F">
      <w:start w:val="1"/>
      <w:numFmt w:val="decimal"/>
      <w:lvlText w:val="%1."/>
      <w:lvlJc w:val="left"/>
      <w:pPr>
        <w:ind w:left="4548" w:hanging="360"/>
      </w:pPr>
    </w:lvl>
    <w:lvl w:ilvl="1" w:tplc="04070019" w:tentative="1">
      <w:start w:val="1"/>
      <w:numFmt w:val="lowerLetter"/>
      <w:lvlText w:val="%2."/>
      <w:lvlJc w:val="left"/>
      <w:pPr>
        <w:ind w:left="5268" w:hanging="360"/>
      </w:pPr>
    </w:lvl>
    <w:lvl w:ilvl="2" w:tplc="0407001B" w:tentative="1">
      <w:start w:val="1"/>
      <w:numFmt w:val="lowerRoman"/>
      <w:lvlText w:val="%3."/>
      <w:lvlJc w:val="right"/>
      <w:pPr>
        <w:ind w:left="5988" w:hanging="180"/>
      </w:pPr>
    </w:lvl>
    <w:lvl w:ilvl="3" w:tplc="0407000F" w:tentative="1">
      <w:start w:val="1"/>
      <w:numFmt w:val="decimal"/>
      <w:lvlText w:val="%4."/>
      <w:lvlJc w:val="left"/>
      <w:pPr>
        <w:ind w:left="6708" w:hanging="360"/>
      </w:pPr>
    </w:lvl>
    <w:lvl w:ilvl="4" w:tplc="04070019" w:tentative="1">
      <w:start w:val="1"/>
      <w:numFmt w:val="lowerLetter"/>
      <w:lvlText w:val="%5."/>
      <w:lvlJc w:val="left"/>
      <w:pPr>
        <w:ind w:left="7428" w:hanging="360"/>
      </w:pPr>
    </w:lvl>
    <w:lvl w:ilvl="5" w:tplc="0407001B" w:tentative="1">
      <w:start w:val="1"/>
      <w:numFmt w:val="lowerRoman"/>
      <w:lvlText w:val="%6."/>
      <w:lvlJc w:val="right"/>
      <w:pPr>
        <w:ind w:left="8148" w:hanging="180"/>
      </w:pPr>
    </w:lvl>
    <w:lvl w:ilvl="6" w:tplc="0407000F" w:tentative="1">
      <w:start w:val="1"/>
      <w:numFmt w:val="decimal"/>
      <w:lvlText w:val="%7."/>
      <w:lvlJc w:val="left"/>
      <w:pPr>
        <w:ind w:left="8868" w:hanging="360"/>
      </w:pPr>
    </w:lvl>
    <w:lvl w:ilvl="7" w:tplc="04070019" w:tentative="1">
      <w:start w:val="1"/>
      <w:numFmt w:val="lowerLetter"/>
      <w:lvlText w:val="%8."/>
      <w:lvlJc w:val="left"/>
      <w:pPr>
        <w:ind w:left="9588" w:hanging="360"/>
      </w:pPr>
    </w:lvl>
    <w:lvl w:ilvl="8" w:tplc="0407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" w15:restartNumberingAfterBreak="0">
    <w:nsid w:val="079A4F70"/>
    <w:multiLevelType w:val="multilevel"/>
    <w:tmpl w:val="AA34F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C8164A"/>
    <w:multiLevelType w:val="hybridMultilevel"/>
    <w:tmpl w:val="7408E4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83FA3"/>
    <w:multiLevelType w:val="hybridMultilevel"/>
    <w:tmpl w:val="358ED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E0C7C"/>
    <w:multiLevelType w:val="hybridMultilevel"/>
    <w:tmpl w:val="65EEB384"/>
    <w:lvl w:ilvl="0" w:tplc="1F0C5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082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2C4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942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D071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4A0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EC7C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DE6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B1EF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613079"/>
    <w:multiLevelType w:val="hybridMultilevel"/>
    <w:tmpl w:val="BC94F7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64DA"/>
    <w:multiLevelType w:val="hybridMultilevel"/>
    <w:tmpl w:val="6E761672"/>
    <w:lvl w:ilvl="0" w:tplc="3C0E74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804EF"/>
    <w:multiLevelType w:val="hybridMultilevel"/>
    <w:tmpl w:val="8A8A34DA"/>
    <w:lvl w:ilvl="0" w:tplc="1FFC54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F161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22CB8"/>
    <w:multiLevelType w:val="multilevel"/>
    <w:tmpl w:val="01487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3526485"/>
    <w:multiLevelType w:val="hybridMultilevel"/>
    <w:tmpl w:val="2FCAC942"/>
    <w:lvl w:ilvl="0" w:tplc="D98C72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020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ECDD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90BF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9AC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B85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AA23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2AE4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02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7353A2"/>
    <w:multiLevelType w:val="multilevel"/>
    <w:tmpl w:val="BD5E3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B95F28"/>
    <w:multiLevelType w:val="multilevel"/>
    <w:tmpl w:val="3806A384"/>
    <w:lvl w:ilvl="0">
      <w:start w:val="1"/>
      <w:numFmt w:val="decimal"/>
      <w:pStyle w:val="Headlin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455232B"/>
    <w:multiLevelType w:val="hybridMultilevel"/>
    <w:tmpl w:val="B86EE9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40082"/>
    <w:multiLevelType w:val="hybridMultilevel"/>
    <w:tmpl w:val="41FEF9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B7ABF"/>
    <w:multiLevelType w:val="multilevel"/>
    <w:tmpl w:val="01487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DB1563A"/>
    <w:multiLevelType w:val="multilevel"/>
    <w:tmpl w:val="901E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DB2715"/>
    <w:multiLevelType w:val="hybridMultilevel"/>
    <w:tmpl w:val="D6760BA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32CE0"/>
    <w:multiLevelType w:val="hybridMultilevel"/>
    <w:tmpl w:val="3FAE7A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7877E9"/>
    <w:multiLevelType w:val="hybridMultilevel"/>
    <w:tmpl w:val="05F28D1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40052"/>
    <w:multiLevelType w:val="hybridMultilevel"/>
    <w:tmpl w:val="B82AA662"/>
    <w:lvl w:ilvl="0" w:tplc="866690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7F0D4A"/>
    <w:multiLevelType w:val="multilevel"/>
    <w:tmpl w:val="73FE6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49E60B0"/>
    <w:multiLevelType w:val="hybridMultilevel"/>
    <w:tmpl w:val="2FEAB122"/>
    <w:lvl w:ilvl="0" w:tplc="CC80C1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C4569"/>
    <w:multiLevelType w:val="multilevel"/>
    <w:tmpl w:val="FB548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ED35B84"/>
    <w:multiLevelType w:val="hybridMultilevel"/>
    <w:tmpl w:val="41FEF96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506EC"/>
    <w:multiLevelType w:val="hybridMultilevel"/>
    <w:tmpl w:val="70C4AB46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44220947"/>
    <w:multiLevelType w:val="hybridMultilevel"/>
    <w:tmpl w:val="1638E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22D45"/>
    <w:multiLevelType w:val="hybridMultilevel"/>
    <w:tmpl w:val="26FA8C9E"/>
    <w:lvl w:ilvl="0" w:tplc="066A5AC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F1615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EB3FA3"/>
    <w:multiLevelType w:val="hybridMultilevel"/>
    <w:tmpl w:val="CB18F0A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E361C"/>
    <w:multiLevelType w:val="hybridMultilevel"/>
    <w:tmpl w:val="2B388FD0"/>
    <w:lvl w:ilvl="0" w:tplc="E962E544">
      <w:start w:val="1"/>
      <w:numFmt w:val="bullet"/>
      <w:lvlText w:val="›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F6526F"/>
    <w:multiLevelType w:val="hybridMultilevel"/>
    <w:tmpl w:val="922E8EF6"/>
    <w:lvl w:ilvl="0" w:tplc="C14E86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5124E"/>
    <w:multiLevelType w:val="multilevel"/>
    <w:tmpl w:val="734CC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DA9148E"/>
    <w:multiLevelType w:val="hybridMultilevel"/>
    <w:tmpl w:val="6EAE7E0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718BF"/>
    <w:multiLevelType w:val="multilevel"/>
    <w:tmpl w:val="8B2ED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25978E4"/>
    <w:multiLevelType w:val="hybridMultilevel"/>
    <w:tmpl w:val="1ABC1D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23FD5"/>
    <w:multiLevelType w:val="hybridMultilevel"/>
    <w:tmpl w:val="3F342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572BB"/>
    <w:multiLevelType w:val="hybridMultilevel"/>
    <w:tmpl w:val="718216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F64AA"/>
    <w:multiLevelType w:val="hybridMultilevel"/>
    <w:tmpl w:val="4F90C7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B6324"/>
    <w:multiLevelType w:val="multilevel"/>
    <w:tmpl w:val="B5E23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2B97CD0"/>
    <w:multiLevelType w:val="hybridMultilevel"/>
    <w:tmpl w:val="3B0CAD3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85403"/>
    <w:multiLevelType w:val="hybridMultilevel"/>
    <w:tmpl w:val="87C2C4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5B5A8F"/>
    <w:multiLevelType w:val="hybridMultilevel"/>
    <w:tmpl w:val="99FA7DD8"/>
    <w:lvl w:ilvl="0" w:tplc="693823B8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color w:val="AF1615"/>
      </w:rPr>
    </w:lvl>
    <w:lvl w:ilvl="1" w:tplc="04070019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76B0126F"/>
    <w:multiLevelType w:val="hybridMultilevel"/>
    <w:tmpl w:val="9D7E82F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A5461"/>
    <w:multiLevelType w:val="hybridMultilevel"/>
    <w:tmpl w:val="90D4AAC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914BF"/>
    <w:multiLevelType w:val="hybridMultilevel"/>
    <w:tmpl w:val="525C24D2"/>
    <w:lvl w:ilvl="0" w:tplc="E962E544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E79D2"/>
    <w:multiLevelType w:val="hybridMultilevel"/>
    <w:tmpl w:val="6EAE7E0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</w:num>
  <w:num w:numId="3">
    <w:abstractNumId w:val="34"/>
  </w:num>
  <w:num w:numId="4">
    <w:abstractNumId w:val="17"/>
  </w:num>
  <w:num w:numId="5">
    <w:abstractNumId w:val="9"/>
  </w:num>
  <w:num w:numId="6">
    <w:abstractNumId w:val="15"/>
  </w:num>
  <w:num w:numId="7">
    <w:abstractNumId w:val="4"/>
  </w:num>
  <w:num w:numId="8">
    <w:abstractNumId w:val="30"/>
  </w:num>
  <w:num w:numId="9">
    <w:abstractNumId w:val="19"/>
  </w:num>
  <w:num w:numId="10">
    <w:abstractNumId w:val="25"/>
  </w:num>
  <w:num w:numId="11">
    <w:abstractNumId w:val="43"/>
  </w:num>
  <w:num w:numId="12">
    <w:abstractNumId w:val="24"/>
  </w:num>
  <w:num w:numId="13">
    <w:abstractNumId w:val="37"/>
  </w:num>
  <w:num w:numId="14">
    <w:abstractNumId w:val="20"/>
  </w:num>
  <w:num w:numId="15">
    <w:abstractNumId w:val="1"/>
  </w:num>
  <w:num w:numId="16">
    <w:abstractNumId w:val="11"/>
  </w:num>
  <w:num w:numId="17">
    <w:abstractNumId w:val="14"/>
  </w:num>
  <w:num w:numId="18">
    <w:abstractNumId w:val="3"/>
  </w:num>
  <w:num w:numId="19">
    <w:abstractNumId w:val="0"/>
  </w:num>
  <w:num w:numId="20">
    <w:abstractNumId w:val="40"/>
  </w:num>
  <w:num w:numId="21">
    <w:abstractNumId w:val="12"/>
  </w:num>
  <w:num w:numId="22">
    <w:abstractNumId w:val="10"/>
  </w:num>
  <w:num w:numId="23">
    <w:abstractNumId w:val="2"/>
  </w:num>
  <w:num w:numId="24">
    <w:abstractNumId w:val="22"/>
  </w:num>
  <w:num w:numId="25">
    <w:abstractNumId w:val="26"/>
  </w:num>
  <w:num w:numId="26">
    <w:abstractNumId w:val="7"/>
  </w:num>
  <w:num w:numId="27">
    <w:abstractNumId w:val="8"/>
  </w:num>
  <w:num w:numId="28">
    <w:abstractNumId w:val="32"/>
  </w:num>
  <w:num w:numId="29">
    <w:abstractNumId w:val="5"/>
  </w:num>
  <w:num w:numId="30">
    <w:abstractNumId w:val="41"/>
  </w:num>
  <w:num w:numId="31">
    <w:abstractNumId w:val="16"/>
  </w:num>
  <w:num w:numId="32">
    <w:abstractNumId w:val="31"/>
  </w:num>
  <w:num w:numId="33">
    <w:abstractNumId w:val="35"/>
  </w:num>
  <w:num w:numId="34">
    <w:abstractNumId w:val="27"/>
  </w:num>
  <w:num w:numId="35">
    <w:abstractNumId w:val="18"/>
  </w:num>
  <w:num w:numId="36">
    <w:abstractNumId w:val="44"/>
  </w:num>
  <w:num w:numId="37">
    <w:abstractNumId w:val="42"/>
  </w:num>
  <w:num w:numId="38">
    <w:abstractNumId w:val="21"/>
  </w:num>
  <w:num w:numId="39">
    <w:abstractNumId w:val="33"/>
  </w:num>
  <w:num w:numId="40">
    <w:abstractNumId w:val="36"/>
  </w:num>
  <w:num w:numId="41">
    <w:abstractNumId w:val="29"/>
  </w:num>
  <w:num w:numId="42">
    <w:abstractNumId w:val="6"/>
  </w:num>
  <w:num w:numId="43">
    <w:abstractNumId w:val="38"/>
  </w:num>
  <w:num w:numId="44">
    <w:abstractNumId w:val="23"/>
  </w:num>
  <w:num w:numId="4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23"/>
    <w:rsid w:val="000003DC"/>
    <w:rsid w:val="000005D6"/>
    <w:rsid w:val="000007FA"/>
    <w:rsid w:val="00001595"/>
    <w:rsid w:val="00014559"/>
    <w:rsid w:val="0001609B"/>
    <w:rsid w:val="00023E80"/>
    <w:rsid w:val="0002440D"/>
    <w:rsid w:val="00027C7D"/>
    <w:rsid w:val="00030299"/>
    <w:rsid w:val="00041521"/>
    <w:rsid w:val="0004162C"/>
    <w:rsid w:val="000523FA"/>
    <w:rsid w:val="00055807"/>
    <w:rsid w:val="000601E6"/>
    <w:rsid w:val="0006403D"/>
    <w:rsid w:val="000667A7"/>
    <w:rsid w:val="00085476"/>
    <w:rsid w:val="00095846"/>
    <w:rsid w:val="00096298"/>
    <w:rsid w:val="000A03A3"/>
    <w:rsid w:val="000A1674"/>
    <w:rsid w:val="000A2EB2"/>
    <w:rsid w:val="000C68FD"/>
    <w:rsid w:val="000D132C"/>
    <w:rsid w:val="000D561F"/>
    <w:rsid w:val="000D5904"/>
    <w:rsid w:val="000E0FF3"/>
    <w:rsid w:val="000F05B5"/>
    <w:rsid w:val="000F09FB"/>
    <w:rsid w:val="000F0D1A"/>
    <w:rsid w:val="000F1804"/>
    <w:rsid w:val="000F277B"/>
    <w:rsid w:val="000F2ABB"/>
    <w:rsid w:val="000F7D77"/>
    <w:rsid w:val="00111000"/>
    <w:rsid w:val="001334CA"/>
    <w:rsid w:val="00135A70"/>
    <w:rsid w:val="0014589D"/>
    <w:rsid w:val="00146339"/>
    <w:rsid w:val="00155910"/>
    <w:rsid w:val="00161C87"/>
    <w:rsid w:val="00167138"/>
    <w:rsid w:val="00171425"/>
    <w:rsid w:val="00173D84"/>
    <w:rsid w:val="00177DE4"/>
    <w:rsid w:val="00180159"/>
    <w:rsid w:val="0018429D"/>
    <w:rsid w:val="0018442E"/>
    <w:rsid w:val="001915D3"/>
    <w:rsid w:val="00191A8B"/>
    <w:rsid w:val="0019218E"/>
    <w:rsid w:val="00194FEB"/>
    <w:rsid w:val="001A0252"/>
    <w:rsid w:val="001A133F"/>
    <w:rsid w:val="001A244F"/>
    <w:rsid w:val="001A5926"/>
    <w:rsid w:val="001A5965"/>
    <w:rsid w:val="001B1925"/>
    <w:rsid w:val="001B1B57"/>
    <w:rsid w:val="001B3681"/>
    <w:rsid w:val="001B6BCD"/>
    <w:rsid w:val="001B7187"/>
    <w:rsid w:val="001D02FD"/>
    <w:rsid w:val="001D0F5B"/>
    <w:rsid w:val="001D2091"/>
    <w:rsid w:val="001E16D3"/>
    <w:rsid w:val="001E2970"/>
    <w:rsid w:val="001E3216"/>
    <w:rsid w:val="001E34E0"/>
    <w:rsid w:val="001E40D7"/>
    <w:rsid w:val="001F1F74"/>
    <w:rsid w:val="001F4396"/>
    <w:rsid w:val="001F6615"/>
    <w:rsid w:val="002030CD"/>
    <w:rsid w:val="00216CDC"/>
    <w:rsid w:val="00221737"/>
    <w:rsid w:val="00223EDA"/>
    <w:rsid w:val="00233DDD"/>
    <w:rsid w:val="00237136"/>
    <w:rsid w:val="0024310F"/>
    <w:rsid w:val="00243825"/>
    <w:rsid w:val="00250C4B"/>
    <w:rsid w:val="00262050"/>
    <w:rsid w:val="00262480"/>
    <w:rsid w:val="00263182"/>
    <w:rsid w:val="002700C8"/>
    <w:rsid w:val="00282026"/>
    <w:rsid w:val="0029329A"/>
    <w:rsid w:val="0029492E"/>
    <w:rsid w:val="00294B47"/>
    <w:rsid w:val="00295E80"/>
    <w:rsid w:val="002A538C"/>
    <w:rsid w:val="002B3ACE"/>
    <w:rsid w:val="002B4001"/>
    <w:rsid w:val="002C1C6E"/>
    <w:rsid w:val="002C252F"/>
    <w:rsid w:val="002C4977"/>
    <w:rsid w:val="002C6618"/>
    <w:rsid w:val="002C7678"/>
    <w:rsid w:val="002D06B2"/>
    <w:rsid w:val="002D06EA"/>
    <w:rsid w:val="002D5092"/>
    <w:rsid w:val="002D58A5"/>
    <w:rsid w:val="002D5A79"/>
    <w:rsid w:val="002D5BC8"/>
    <w:rsid w:val="002D5FE9"/>
    <w:rsid w:val="002D6B84"/>
    <w:rsid w:val="002E2550"/>
    <w:rsid w:val="002F0006"/>
    <w:rsid w:val="002F1CD6"/>
    <w:rsid w:val="003048A9"/>
    <w:rsid w:val="00312DA6"/>
    <w:rsid w:val="003169E5"/>
    <w:rsid w:val="00323571"/>
    <w:rsid w:val="00333904"/>
    <w:rsid w:val="00333EE2"/>
    <w:rsid w:val="00335F37"/>
    <w:rsid w:val="00343D84"/>
    <w:rsid w:val="003475ED"/>
    <w:rsid w:val="003502AF"/>
    <w:rsid w:val="0035425C"/>
    <w:rsid w:val="00355460"/>
    <w:rsid w:val="00355AAC"/>
    <w:rsid w:val="0036794A"/>
    <w:rsid w:val="003717F1"/>
    <w:rsid w:val="003736A8"/>
    <w:rsid w:val="00380F6D"/>
    <w:rsid w:val="00382035"/>
    <w:rsid w:val="003826A2"/>
    <w:rsid w:val="0038579D"/>
    <w:rsid w:val="00386658"/>
    <w:rsid w:val="0038745D"/>
    <w:rsid w:val="00390A01"/>
    <w:rsid w:val="003A2A4C"/>
    <w:rsid w:val="003A465C"/>
    <w:rsid w:val="003A62AB"/>
    <w:rsid w:val="003B0B29"/>
    <w:rsid w:val="003C31A7"/>
    <w:rsid w:val="003C4D44"/>
    <w:rsid w:val="003D0F37"/>
    <w:rsid w:val="003D388B"/>
    <w:rsid w:val="003E02B4"/>
    <w:rsid w:val="003E3313"/>
    <w:rsid w:val="003F48F0"/>
    <w:rsid w:val="0040294F"/>
    <w:rsid w:val="004034C5"/>
    <w:rsid w:val="00413AB8"/>
    <w:rsid w:val="00414BFC"/>
    <w:rsid w:val="00422CC2"/>
    <w:rsid w:val="00431575"/>
    <w:rsid w:val="004318A8"/>
    <w:rsid w:val="004406CD"/>
    <w:rsid w:val="00447C6C"/>
    <w:rsid w:val="00450C38"/>
    <w:rsid w:val="004517BE"/>
    <w:rsid w:val="00452507"/>
    <w:rsid w:val="004616D1"/>
    <w:rsid w:val="00465777"/>
    <w:rsid w:val="00465B36"/>
    <w:rsid w:val="00472E2F"/>
    <w:rsid w:val="00473176"/>
    <w:rsid w:val="00473E1B"/>
    <w:rsid w:val="004753B9"/>
    <w:rsid w:val="004759F8"/>
    <w:rsid w:val="00475CF2"/>
    <w:rsid w:val="00476BF5"/>
    <w:rsid w:val="00477CB0"/>
    <w:rsid w:val="004829B9"/>
    <w:rsid w:val="00486439"/>
    <w:rsid w:val="00487FAA"/>
    <w:rsid w:val="004907A5"/>
    <w:rsid w:val="00492B87"/>
    <w:rsid w:val="004951FA"/>
    <w:rsid w:val="004A0913"/>
    <w:rsid w:val="004A2973"/>
    <w:rsid w:val="004A3BC3"/>
    <w:rsid w:val="004A4C88"/>
    <w:rsid w:val="004A55D6"/>
    <w:rsid w:val="004A5C3A"/>
    <w:rsid w:val="004A6447"/>
    <w:rsid w:val="004B5EEE"/>
    <w:rsid w:val="004B7F00"/>
    <w:rsid w:val="004C65E6"/>
    <w:rsid w:val="004D0C25"/>
    <w:rsid w:val="004D3F90"/>
    <w:rsid w:val="004D4955"/>
    <w:rsid w:val="004D7A81"/>
    <w:rsid w:val="004E0E42"/>
    <w:rsid w:val="004E572C"/>
    <w:rsid w:val="004F1964"/>
    <w:rsid w:val="004F3162"/>
    <w:rsid w:val="004F37B8"/>
    <w:rsid w:val="004F3E52"/>
    <w:rsid w:val="005124A8"/>
    <w:rsid w:val="00515E91"/>
    <w:rsid w:val="005217F4"/>
    <w:rsid w:val="0053031C"/>
    <w:rsid w:val="0053124C"/>
    <w:rsid w:val="005355AA"/>
    <w:rsid w:val="00541FAB"/>
    <w:rsid w:val="00542F4B"/>
    <w:rsid w:val="00543129"/>
    <w:rsid w:val="005446FF"/>
    <w:rsid w:val="0054597B"/>
    <w:rsid w:val="005535CF"/>
    <w:rsid w:val="00560AB2"/>
    <w:rsid w:val="00562DF1"/>
    <w:rsid w:val="00564504"/>
    <w:rsid w:val="005656B3"/>
    <w:rsid w:val="00565A0C"/>
    <w:rsid w:val="00567F0C"/>
    <w:rsid w:val="0057694F"/>
    <w:rsid w:val="005811C4"/>
    <w:rsid w:val="00581786"/>
    <w:rsid w:val="005913AC"/>
    <w:rsid w:val="00592F33"/>
    <w:rsid w:val="005944FF"/>
    <w:rsid w:val="005A1D35"/>
    <w:rsid w:val="005B2338"/>
    <w:rsid w:val="005C1781"/>
    <w:rsid w:val="005C3187"/>
    <w:rsid w:val="005C3439"/>
    <w:rsid w:val="005C7115"/>
    <w:rsid w:val="005D4212"/>
    <w:rsid w:val="005D62DD"/>
    <w:rsid w:val="005D712A"/>
    <w:rsid w:val="005E3B4F"/>
    <w:rsid w:val="005E3C07"/>
    <w:rsid w:val="005E3D22"/>
    <w:rsid w:val="005E44D8"/>
    <w:rsid w:val="005E493D"/>
    <w:rsid w:val="005F0AC0"/>
    <w:rsid w:val="005F407F"/>
    <w:rsid w:val="005F7BAF"/>
    <w:rsid w:val="006041BB"/>
    <w:rsid w:val="00605B1B"/>
    <w:rsid w:val="00607508"/>
    <w:rsid w:val="006127D6"/>
    <w:rsid w:val="00612BF3"/>
    <w:rsid w:val="00613EB3"/>
    <w:rsid w:val="00615B92"/>
    <w:rsid w:val="00617B91"/>
    <w:rsid w:val="00621BA7"/>
    <w:rsid w:val="00622CDF"/>
    <w:rsid w:val="006245A0"/>
    <w:rsid w:val="00624CFB"/>
    <w:rsid w:val="006318D0"/>
    <w:rsid w:val="00632D6C"/>
    <w:rsid w:val="00633C72"/>
    <w:rsid w:val="0063532F"/>
    <w:rsid w:val="00644012"/>
    <w:rsid w:val="00645179"/>
    <w:rsid w:val="00646322"/>
    <w:rsid w:val="006476FA"/>
    <w:rsid w:val="0065615E"/>
    <w:rsid w:val="0065652F"/>
    <w:rsid w:val="00661334"/>
    <w:rsid w:val="00664333"/>
    <w:rsid w:val="006663B7"/>
    <w:rsid w:val="006732E9"/>
    <w:rsid w:val="00674BE7"/>
    <w:rsid w:val="00682D52"/>
    <w:rsid w:val="00684C93"/>
    <w:rsid w:val="006909D1"/>
    <w:rsid w:val="00691305"/>
    <w:rsid w:val="006927EE"/>
    <w:rsid w:val="0069504E"/>
    <w:rsid w:val="006A5050"/>
    <w:rsid w:val="006B0BC5"/>
    <w:rsid w:val="006B4049"/>
    <w:rsid w:val="006B46F3"/>
    <w:rsid w:val="006B69A5"/>
    <w:rsid w:val="006B73EB"/>
    <w:rsid w:val="006C3E87"/>
    <w:rsid w:val="006C6ED5"/>
    <w:rsid w:val="006D06EC"/>
    <w:rsid w:val="006E06DD"/>
    <w:rsid w:val="006E1F74"/>
    <w:rsid w:val="006E4A07"/>
    <w:rsid w:val="006F2ED4"/>
    <w:rsid w:val="006F4A3B"/>
    <w:rsid w:val="006F5307"/>
    <w:rsid w:val="00702AF5"/>
    <w:rsid w:val="00703ACE"/>
    <w:rsid w:val="00704FA4"/>
    <w:rsid w:val="00705AFF"/>
    <w:rsid w:val="00705D1C"/>
    <w:rsid w:val="007134A4"/>
    <w:rsid w:val="007158F4"/>
    <w:rsid w:val="00720169"/>
    <w:rsid w:val="0072363C"/>
    <w:rsid w:val="0072462B"/>
    <w:rsid w:val="00727ACA"/>
    <w:rsid w:val="007302FA"/>
    <w:rsid w:val="00731BA1"/>
    <w:rsid w:val="00734EC7"/>
    <w:rsid w:val="0073532C"/>
    <w:rsid w:val="00741D2F"/>
    <w:rsid w:val="00742149"/>
    <w:rsid w:val="0074290F"/>
    <w:rsid w:val="00744B73"/>
    <w:rsid w:val="0075052A"/>
    <w:rsid w:val="00753DCA"/>
    <w:rsid w:val="0075440E"/>
    <w:rsid w:val="007545F6"/>
    <w:rsid w:val="00756AA6"/>
    <w:rsid w:val="0075758A"/>
    <w:rsid w:val="007605DD"/>
    <w:rsid w:val="00760AFB"/>
    <w:rsid w:val="00763F51"/>
    <w:rsid w:val="00766277"/>
    <w:rsid w:val="00766E07"/>
    <w:rsid w:val="007700DD"/>
    <w:rsid w:val="00772F99"/>
    <w:rsid w:val="0078533E"/>
    <w:rsid w:val="00795852"/>
    <w:rsid w:val="007A1DC2"/>
    <w:rsid w:val="007A4F61"/>
    <w:rsid w:val="007A548C"/>
    <w:rsid w:val="007A6D5E"/>
    <w:rsid w:val="007B3D9E"/>
    <w:rsid w:val="007B56C4"/>
    <w:rsid w:val="007C0C77"/>
    <w:rsid w:val="007C1216"/>
    <w:rsid w:val="007C74C7"/>
    <w:rsid w:val="007C77F6"/>
    <w:rsid w:val="007D0AF7"/>
    <w:rsid w:val="007D107E"/>
    <w:rsid w:val="007E4B07"/>
    <w:rsid w:val="007F198F"/>
    <w:rsid w:val="00802A98"/>
    <w:rsid w:val="0080315D"/>
    <w:rsid w:val="00803D44"/>
    <w:rsid w:val="00804039"/>
    <w:rsid w:val="00810C72"/>
    <w:rsid w:val="0081148B"/>
    <w:rsid w:val="00812121"/>
    <w:rsid w:val="00813510"/>
    <w:rsid w:val="00827E3C"/>
    <w:rsid w:val="00830586"/>
    <w:rsid w:val="008333C5"/>
    <w:rsid w:val="008401DC"/>
    <w:rsid w:val="00846FD6"/>
    <w:rsid w:val="0085063C"/>
    <w:rsid w:val="008506E6"/>
    <w:rsid w:val="008525E7"/>
    <w:rsid w:val="008576BA"/>
    <w:rsid w:val="00860410"/>
    <w:rsid w:val="008637A9"/>
    <w:rsid w:val="008730A2"/>
    <w:rsid w:val="00873841"/>
    <w:rsid w:val="00881496"/>
    <w:rsid w:val="0088175C"/>
    <w:rsid w:val="00884BBC"/>
    <w:rsid w:val="00894110"/>
    <w:rsid w:val="008A2086"/>
    <w:rsid w:val="008B1800"/>
    <w:rsid w:val="008B3930"/>
    <w:rsid w:val="008B3EF7"/>
    <w:rsid w:val="008B68D9"/>
    <w:rsid w:val="008B79D3"/>
    <w:rsid w:val="008C08DD"/>
    <w:rsid w:val="008D45EC"/>
    <w:rsid w:val="008E648D"/>
    <w:rsid w:val="008F0B10"/>
    <w:rsid w:val="008F7D04"/>
    <w:rsid w:val="00902A99"/>
    <w:rsid w:val="00903323"/>
    <w:rsid w:val="00904AE9"/>
    <w:rsid w:val="009076A4"/>
    <w:rsid w:val="00907A90"/>
    <w:rsid w:val="00911BAD"/>
    <w:rsid w:val="009145F6"/>
    <w:rsid w:val="00915A0D"/>
    <w:rsid w:val="00916C48"/>
    <w:rsid w:val="0092064B"/>
    <w:rsid w:val="00926CD0"/>
    <w:rsid w:val="0093418E"/>
    <w:rsid w:val="00936D08"/>
    <w:rsid w:val="0094145E"/>
    <w:rsid w:val="009459A4"/>
    <w:rsid w:val="0095018A"/>
    <w:rsid w:val="0095157F"/>
    <w:rsid w:val="00952F30"/>
    <w:rsid w:val="00953B37"/>
    <w:rsid w:val="00954A64"/>
    <w:rsid w:val="00954F10"/>
    <w:rsid w:val="00957EE5"/>
    <w:rsid w:val="00960D8D"/>
    <w:rsid w:val="009622B1"/>
    <w:rsid w:val="00962326"/>
    <w:rsid w:val="00962C85"/>
    <w:rsid w:val="0096426D"/>
    <w:rsid w:val="00964FD2"/>
    <w:rsid w:val="00975951"/>
    <w:rsid w:val="00975BA5"/>
    <w:rsid w:val="00977280"/>
    <w:rsid w:val="009851E7"/>
    <w:rsid w:val="00987A6E"/>
    <w:rsid w:val="00990E13"/>
    <w:rsid w:val="009976D1"/>
    <w:rsid w:val="009A10A4"/>
    <w:rsid w:val="009A33D7"/>
    <w:rsid w:val="009B3113"/>
    <w:rsid w:val="009B35AD"/>
    <w:rsid w:val="009B48C4"/>
    <w:rsid w:val="009B4EC4"/>
    <w:rsid w:val="009B7EBC"/>
    <w:rsid w:val="009C1DC4"/>
    <w:rsid w:val="009C521F"/>
    <w:rsid w:val="009D1F54"/>
    <w:rsid w:val="009D7271"/>
    <w:rsid w:val="009F0735"/>
    <w:rsid w:val="009F79EE"/>
    <w:rsid w:val="00A0143C"/>
    <w:rsid w:val="00A0217C"/>
    <w:rsid w:val="00A0276D"/>
    <w:rsid w:val="00A02DA0"/>
    <w:rsid w:val="00A035B8"/>
    <w:rsid w:val="00A118E0"/>
    <w:rsid w:val="00A2124F"/>
    <w:rsid w:val="00A238F1"/>
    <w:rsid w:val="00A258D2"/>
    <w:rsid w:val="00A25A90"/>
    <w:rsid w:val="00A25BA1"/>
    <w:rsid w:val="00A27A46"/>
    <w:rsid w:val="00A360DC"/>
    <w:rsid w:val="00A41487"/>
    <w:rsid w:val="00A41FCC"/>
    <w:rsid w:val="00A441B6"/>
    <w:rsid w:val="00A44AE1"/>
    <w:rsid w:val="00A45767"/>
    <w:rsid w:val="00A560BE"/>
    <w:rsid w:val="00A57204"/>
    <w:rsid w:val="00A603F4"/>
    <w:rsid w:val="00A6075F"/>
    <w:rsid w:val="00A67ACE"/>
    <w:rsid w:val="00A71600"/>
    <w:rsid w:val="00A72F7F"/>
    <w:rsid w:val="00A75A42"/>
    <w:rsid w:val="00A76C01"/>
    <w:rsid w:val="00A806FA"/>
    <w:rsid w:val="00A8517E"/>
    <w:rsid w:val="00A92AE5"/>
    <w:rsid w:val="00A93786"/>
    <w:rsid w:val="00A95102"/>
    <w:rsid w:val="00AA2747"/>
    <w:rsid w:val="00AB2C11"/>
    <w:rsid w:val="00AB5C51"/>
    <w:rsid w:val="00AB77AB"/>
    <w:rsid w:val="00AC0E55"/>
    <w:rsid w:val="00AC43E9"/>
    <w:rsid w:val="00AC5AE3"/>
    <w:rsid w:val="00AD6580"/>
    <w:rsid w:val="00AD7F23"/>
    <w:rsid w:val="00AE2B8A"/>
    <w:rsid w:val="00AE6676"/>
    <w:rsid w:val="00AE78D1"/>
    <w:rsid w:val="00AF21B4"/>
    <w:rsid w:val="00AF3DF6"/>
    <w:rsid w:val="00AF44B0"/>
    <w:rsid w:val="00AF4F4C"/>
    <w:rsid w:val="00B03925"/>
    <w:rsid w:val="00B04BC2"/>
    <w:rsid w:val="00B12E42"/>
    <w:rsid w:val="00B21DFD"/>
    <w:rsid w:val="00B24B0C"/>
    <w:rsid w:val="00B26BEF"/>
    <w:rsid w:val="00B2700D"/>
    <w:rsid w:val="00B30728"/>
    <w:rsid w:val="00B31CCA"/>
    <w:rsid w:val="00B36127"/>
    <w:rsid w:val="00B44476"/>
    <w:rsid w:val="00B53D13"/>
    <w:rsid w:val="00B55453"/>
    <w:rsid w:val="00B55BE6"/>
    <w:rsid w:val="00B55E4B"/>
    <w:rsid w:val="00B63315"/>
    <w:rsid w:val="00B65283"/>
    <w:rsid w:val="00B66080"/>
    <w:rsid w:val="00B72132"/>
    <w:rsid w:val="00B72C79"/>
    <w:rsid w:val="00B73879"/>
    <w:rsid w:val="00B807BD"/>
    <w:rsid w:val="00B87455"/>
    <w:rsid w:val="00B946EA"/>
    <w:rsid w:val="00B974B0"/>
    <w:rsid w:val="00B97D39"/>
    <w:rsid w:val="00BA3C45"/>
    <w:rsid w:val="00BA558C"/>
    <w:rsid w:val="00BA567E"/>
    <w:rsid w:val="00BA5952"/>
    <w:rsid w:val="00BB0151"/>
    <w:rsid w:val="00BC2353"/>
    <w:rsid w:val="00BC4113"/>
    <w:rsid w:val="00BD7F61"/>
    <w:rsid w:val="00BE0CFC"/>
    <w:rsid w:val="00BE2735"/>
    <w:rsid w:val="00BF1460"/>
    <w:rsid w:val="00BF2422"/>
    <w:rsid w:val="00BF4433"/>
    <w:rsid w:val="00BF4C20"/>
    <w:rsid w:val="00BF69E5"/>
    <w:rsid w:val="00C01049"/>
    <w:rsid w:val="00C01445"/>
    <w:rsid w:val="00C10645"/>
    <w:rsid w:val="00C12C14"/>
    <w:rsid w:val="00C13615"/>
    <w:rsid w:val="00C141ED"/>
    <w:rsid w:val="00C17BED"/>
    <w:rsid w:val="00C251C6"/>
    <w:rsid w:val="00C36DA2"/>
    <w:rsid w:val="00C37B78"/>
    <w:rsid w:val="00C420D0"/>
    <w:rsid w:val="00C46C61"/>
    <w:rsid w:val="00C506CD"/>
    <w:rsid w:val="00C50997"/>
    <w:rsid w:val="00C50E6C"/>
    <w:rsid w:val="00C50FB1"/>
    <w:rsid w:val="00C51280"/>
    <w:rsid w:val="00C5162E"/>
    <w:rsid w:val="00C55506"/>
    <w:rsid w:val="00C579ED"/>
    <w:rsid w:val="00C60331"/>
    <w:rsid w:val="00C62329"/>
    <w:rsid w:val="00C63E1B"/>
    <w:rsid w:val="00C6512A"/>
    <w:rsid w:val="00C6631E"/>
    <w:rsid w:val="00C67E09"/>
    <w:rsid w:val="00C730D0"/>
    <w:rsid w:val="00C74859"/>
    <w:rsid w:val="00C763F0"/>
    <w:rsid w:val="00C80AC1"/>
    <w:rsid w:val="00C824BD"/>
    <w:rsid w:val="00CA2253"/>
    <w:rsid w:val="00CA78DE"/>
    <w:rsid w:val="00CB0569"/>
    <w:rsid w:val="00CB0F0D"/>
    <w:rsid w:val="00CB6B4A"/>
    <w:rsid w:val="00CC10E9"/>
    <w:rsid w:val="00CC1C3C"/>
    <w:rsid w:val="00CD7BCC"/>
    <w:rsid w:val="00CE08B5"/>
    <w:rsid w:val="00CE211D"/>
    <w:rsid w:val="00CE52C9"/>
    <w:rsid w:val="00CE6A99"/>
    <w:rsid w:val="00CE773E"/>
    <w:rsid w:val="00CF27A1"/>
    <w:rsid w:val="00CF34C9"/>
    <w:rsid w:val="00D11E66"/>
    <w:rsid w:val="00D21CD3"/>
    <w:rsid w:val="00D24986"/>
    <w:rsid w:val="00D3167F"/>
    <w:rsid w:val="00D32392"/>
    <w:rsid w:val="00D41AC5"/>
    <w:rsid w:val="00D464C3"/>
    <w:rsid w:val="00D5010C"/>
    <w:rsid w:val="00D63BFB"/>
    <w:rsid w:val="00D64860"/>
    <w:rsid w:val="00D7298B"/>
    <w:rsid w:val="00D7480E"/>
    <w:rsid w:val="00D816B0"/>
    <w:rsid w:val="00D83EAA"/>
    <w:rsid w:val="00D84F8B"/>
    <w:rsid w:val="00D86FA4"/>
    <w:rsid w:val="00D9283F"/>
    <w:rsid w:val="00D95FED"/>
    <w:rsid w:val="00DA335A"/>
    <w:rsid w:val="00DA55A2"/>
    <w:rsid w:val="00DA775B"/>
    <w:rsid w:val="00DB2977"/>
    <w:rsid w:val="00DB2F1D"/>
    <w:rsid w:val="00DB522A"/>
    <w:rsid w:val="00DB5F47"/>
    <w:rsid w:val="00DB6A17"/>
    <w:rsid w:val="00DC3074"/>
    <w:rsid w:val="00DC5D14"/>
    <w:rsid w:val="00DD37E7"/>
    <w:rsid w:val="00DD5FA2"/>
    <w:rsid w:val="00DE2097"/>
    <w:rsid w:val="00DE3FDA"/>
    <w:rsid w:val="00DE4089"/>
    <w:rsid w:val="00DE7FEE"/>
    <w:rsid w:val="00DF1D60"/>
    <w:rsid w:val="00DF489C"/>
    <w:rsid w:val="00DF4C36"/>
    <w:rsid w:val="00DF73AC"/>
    <w:rsid w:val="00E02033"/>
    <w:rsid w:val="00E030B8"/>
    <w:rsid w:val="00E03AFA"/>
    <w:rsid w:val="00E04368"/>
    <w:rsid w:val="00E103F3"/>
    <w:rsid w:val="00E12AA1"/>
    <w:rsid w:val="00E3066B"/>
    <w:rsid w:val="00E324F5"/>
    <w:rsid w:val="00E32DEF"/>
    <w:rsid w:val="00E33121"/>
    <w:rsid w:val="00E33663"/>
    <w:rsid w:val="00E3786D"/>
    <w:rsid w:val="00E37A78"/>
    <w:rsid w:val="00E45D7A"/>
    <w:rsid w:val="00E47F68"/>
    <w:rsid w:val="00E56653"/>
    <w:rsid w:val="00E60E68"/>
    <w:rsid w:val="00E62556"/>
    <w:rsid w:val="00E644D9"/>
    <w:rsid w:val="00E66BD7"/>
    <w:rsid w:val="00E67AD5"/>
    <w:rsid w:val="00E72FB4"/>
    <w:rsid w:val="00E74BCA"/>
    <w:rsid w:val="00E758CA"/>
    <w:rsid w:val="00E81029"/>
    <w:rsid w:val="00E841B3"/>
    <w:rsid w:val="00E8439C"/>
    <w:rsid w:val="00E84E42"/>
    <w:rsid w:val="00E86BCF"/>
    <w:rsid w:val="00E86C50"/>
    <w:rsid w:val="00E94799"/>
    <w:rsid w:val="00E94C01"/>
    <w:rsid w:val="00E971E4"/>
    <w:rsid w:val="00EA43EE"/>
    <w:rsid w:val="00EA4B22"/>
    <w:rsid w:val="00EA61A5"/>
    <w:rsid w:val="00EB0438"/>
    <w:rsid w:val="00EB1771"/>
    <w:rsid w:val="00EB460B"/>
    <w:rsid w:val="00EB62BA"/>
    <w:rsid w:val="00EB62BB"/>
    <w:rsid w:val="00EC198F"/>
    <w:rsid w:val="00EC2206"/>
    <w:rsid w:val="00EC5EB3"/>
    <w:rsid w:val="00EC69DB"/>
    <w:rsid w:val="00ED0B7F"/>
    <w:rsid w:val="00ED263B"/>
    <w:rsid w:val="00ED5AD7"/>
    <w:rsid w:val="00EE2601"/>
    <w:rsid w:val="00EE58B3"/>
    <w:rsid w:val="00EE5A5B"/>
    <w:rsid w:val="00EE6D1B"/>
    <w:rsid w:val="00EF078F"/>
    <w:rsid w:val="00EF184A"/>
    <w:rsid w:val="00EF386F"/>
    <w:rsid w:val="00EF6029"/>
    <w:rsid w:val="00EF6630"/>
    <w:rsid w:val="00F009FF"/>
    <w:rsid w:val="00F0194F"/>
    <w:rsid w:val="00F03F89"/>
    <w:rsid w:val="00F04B0E"/>
    <w:rsid w:val="00F06644"/>
    <w:rsid w:val="00F07FE6"/>
    <w:rsid w:val="00F109E5"/>
    <w:rsid w:val="00F136E6"/>
    <w:rsid w:val="00F13D8E"/>
    <w:rsid w:val="00F14767"/>
    <w:rsid w:val="00F14C5C"/>
    <w:rsid w:val="00F14CD0"/>
    <w:rsid w:val="00F178DC"/>
    <w:rsid w:val="00F1797B"/>
    <w:rsid w:val="00F20958"/>
    <w:rsid w:val="00F2164C"/>
    <w:rsid w:val="00F23523"/>
    <w:rsid w:val="00F2551C"/>
    <w:rsid w:val="00F309A8"/>
    <w:rsid w:val="00F31841"/>
    <w:rsid w:val="00F34A86"/>
    <w:rsid w:val="00F35DDF"/>
    <w:rsid w:val="00F366FB"/>
    <w:rsid w:val="00F45242"/>
    <w:rsid w:val="00F500B3"/>
    <w:rsid w:val="00F568ED"/>
    <w:rsid w:val="00F63E9C"/>
    <w:rsid w:val="00F71E76"/>
    <w:rsid w:val="00F7278F"/>
    <w:rsid w:val="00F73448"/>
    <w:rsid w:val="00F7445D"/>
    <w:rsid w:val="00F75DBC"/>
    <w:rsid w:val="00F7707E"/>
    <w:rsid w:val="00F8759C"/>
    <w:rsid w:val="00F90992"/>
    <w:rsid w:val="00F9699B"/>
    <w:rsid w:val="00FA0C95"/>
    <w:rsid w:val="00FB2C35"/>
    <w:rsid w:val="00FB497B"/>
    <w:rsid w:val="00FB60BD"/>
    <w:rsid w:val="00FC2113"/>
    <w:rsid w:val="00FC2F21"/>
    <w:rsid w:val="00FE2490"/>
    <w:rsid w:val="00FE35BB"/>
    <w:rsid w:val="00FE580C"/>
    <w:rsid w:val="00FE7390"/>
    <w:rsid w:val="00FF0AD9"/>
    <w:rsid w:val="00FF1332"/>
    <w:rsid w:val="00FF1C84"/>
    <w:rsid w:val="00FF4E02"/>
    <w:rsid w:val="5AB9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6C0F5"/>
  <w15:docId w15:val="{1B05CB3B-82A5-4ECC-B682-91092851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4049"/>
    <w:pPr>
      <w:spacing w:before="120" w:after="28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B3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3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C5A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C5A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C0E5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5758A"/>
    <w:pPr>
      <w:ind w:left="720"/>
      <w:contextualSpacing/>
    </w:pPr>
  </w:style>
  <w:style w:type="table" w:styleId="Tabellenraster">
    <w:name w:val="Table Grid"/>
    <w:basedOn w:val="NormaleTabelle"/>
    <w:uiPriority w:val="39"/>
    <w:rsid w:val="00171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71425"/>
    <w:rPr>
      <w:color w:val="0033CC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91A8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91A8B"/>
  </w:style>
  <w:style w:type="paragraph" w:styleId="Fuzeile">
    <w:name w:val="footer"/>
    <w:basedOn w:val="Standard"/>
    <w:link w:val="FuzeileZchn"/>
    <w:uiPriority w:val="99"/>
    <w:unhideWhenUsed/>
    <w:rsid w:val="00191A8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91A8B"/>
  </w:style>
  <w:style w:type="paragraph" w:styleId="StandardWeb">
    <w:name w:val="Normal (Web)"/>
    <w:basedOn w:val="Standard"/>
    <w:uiPriority w:val="99"/>
    <w:unhideWhenUsed/>
    <w:rsid w:val="00E324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324F5"/>
    <w:rPr>
      <w:b/>
      <w:bCs/>
    </w:rPr>
  </w:style>
  <w:style w:type="character" w:styleId="Hervorhebung">
    <w:name w:val="Emphasis"/>
    <w:basedOn w:val="Absatz-Standardschriftart"/>
    <w:uiPriority w:val="20"/>
    <w:qFormat/>
    <w:rsid w:val="00E324F5"/>
    <w:rPr>
      <w:i/>
      <w:iCs/>
    </w:rPr>
  </w:style>
  <w:style w:type="paragraph" w:customStyle="1" w:styleId="Pa7">
    <w:name w:val="Pa7"/>
    <w:basedOn w:val="Default"/>
    <w:next w:val="Default"/>
    <w:uiPriority w:val="99"/>
    <w:rsid w:val="003502AF"/>
    <w:pPr>
      <w:spacing w:line="201" w:lineRule="atLeast"/>
    </w:pPr>
    <w:rPr>
      <w:rFonts w:ascii="TheSans UHH" w:hAnsi="TheSans UHH"/>
      <w:color w:val="auto"/>
    </w:rPr>
  </w:style>
  <w:style w:type="table" w:customStyle="1" w:styleId="EinfacheTabelle11">
    <w:name w:val="Einfache Tabelle 11"/>
    <w:basedOn w:val="NormaleTabelle"/>
    <w:uiPriority w:val="41"/>
    <w:rsid w:val="00957EE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4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244F"/>
    <w:rPr>
      <w:rFonts w:ascii="Segoe UI" w:hAnsi="Segoe UI" w:cs="Segoe UI"/>
      <w:sz w:val="18"/>
      <w:szCs w:val="18"/>
    </w:rPr>
  </w:style>
  <w:style w:type="paragraph" w:styleId="Index1">
    <w:name w:val="index 1"/>
    <w:basedOn w:val="Standard"/>
    <w:next w:val="Standard"/>
    <w:autoRedefine/>
    <w:uiPriority w:val="99"/>
    <w:unhideWhenUsed/>
    <w:rsid w:val="00E32DEF"/>
    <w:pPr>
      <w:spacing w:after="0"/>
      <w:ind w:left="220" w:hanging="220"/>
    </w:pPr>
    <w:rPr>
      <w:szCs w:val="18"/>
    </w:rPr>
  </w:style>
  <w:style w:type="paragraph" w:styleId="Index2">
    <w:name w:val="index 2"/>
    <w:basedOn w:val="Standard"/>
    <w:next w:val="Standard"/>
    <w:autoRedefine/>
    <w:uiPriority w:val="99"/>
    <w:unhideWhenUsed/>
    <w:rsid w:val="002B3ACE"/>
    <w:pPr>
      <w:spacing w:after="0"/>
      <w:ind w:left="440" w:hanging="220"/>
    </w:pPr>
    <w:rPr>
      <w:rFonts w:asciiTheme="minorHAnsi" w:hAnsi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2B3ACE"/>
    <w:pPr>
      <w:spacing w:after="0"/>
      <w:ind w:left="660" w:hanging="220"/>
    </w:pPr>
    <w:rPr>
      <w:rFonts w:asciiTheme="minorHAnsi" w:hAnsi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unhideWhenUsed/>
    <w:rsid w:val="002B3ACE"/>
    <w:pPr>
      <w:spacing w:after="0"/>
      <w:ind w:left="880" w:hanging="220"/>
    </w:pPr>
    <w:rPr>
      <w:rFonts w:asciiTheme="minorHAnsi" w:hAnsi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2B3ACE"/>
    <w:pPr>
      <w:spacing w:after="0"/>
      <w:ind w:left="1100" w:hanging="220"/>
    </w:pPr>
    <w:rPr>
      <w:rFonts w:asciiTheme="minorHAnsi" w:hAnsi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2B3ACE"/>
    <w:pPr>
      <w:spacing w:after="0"/>
      <w:ind w:left="1320" w:hanging="220"/>
    </w:pPr>
    <w:rPr>
      <w:rFonts w:asciiTheme="minorHAnsi" w:hAnsi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2B3ACE"/>
    <w:pPr>
      <w:spacing w:after="0"/>
      <w:ind w:left="1540" w:hanging="220"/>
    </w:pPr>
    <w:rPr>
      <w:rFonts w:asciiTheme="minorHAnsi" w:hAnsi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2B3ACE"/>
    <w:pPr>
      <w:spacing w:after="0"/>
      <w:ind w:left="1760" w:hanging="220"/>
    </w:pPr>
    <w:rPr>
      <w:rFonts w:asciiTheme="minorHAnsi" w:hAnsi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2B3ACE"/>
    <w:pPr>
      <w:spacing w:after="0"/>
      <w:ind w:left="1980" w:hanging="220"/>
    </w:pPr>
    <w:rPr>
      <w:rFonts w:asciiTheme="minorHAnsi" w:hAnsi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2B3ACE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3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B3ACE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2B3ACE"/>
    <w:pPr>
      <w:spacing w:after="100"/>
      <w:ind w:left="220"/>
    </w:pPr>
    <w:rPr>
      <w:rFonts w:asciiTheme="minorHAnsi" w:eastAsiaTheme="minorEastAsia" w:hAnsiTheme="minorHAnsi" w:cs="Times New Roman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B3ACE"/>
    <w:pPr>
      <w:spacing w:after="100"/>
    </w:pPr>
    <w:rPr>
      <w:rFonts w:asciiTheme="minorHAnsi" w:eastAsiaTheme="minorEastAsia" w:hAnsiTheme="minorHAnsi" w:cs="Times New Roman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830586"/>
    <w:pPr>
      <w:tabs>
        <w:tab w:val="left" w:pos="851"/>
        <w:tab w:val="left" w:pos="1100"/>
        <w:tab w:val="right" w:leader="dot" w:pos="9638"/>
      </w:tabs>
      <w:spacing w:after="100"/>
      <w:ind w:left="426"/>
    </w:pPr>
    <w:rPr>
      <w:rFonts w:asciiTheme="minorHAnsi" w:eastAsiaTheme="minorEastAsia" w:hAnsiTheme="minorHAnsi" w:cs="Times New Roman"/>
      <w:lang w:eastAsia="de-DE"/>
    </w:rPr>
  </w:style>
  <w:style w:type="table" w:customStyle="1" w:styleId="Listentabelle7farbigAkzent11">
    <w:name w:val="Listentabelle 7 farbig – Akzent 11"/>
    <w:basedOn w:val="NormaleTabelle"/>
    <w:uiPriority w:val="52"/>
    <w:rsid w:val="007700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berschrift2Zchn">
    <w:name w:val="Überschrift 2 Zchn"/>
    <w:basedOn w:val="Absatz-Standardschriftart"/>
    <w:link w:val="berschrift2"/>
    <w:uiPriority w:val="9"/>
    <w:rsid w:val="00703A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A5C3A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A5C3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A5C3A"/>
    <w:rPr>
      <w:vertAlign w:val="superscript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E644D9"/>
    <w:rPr>
      <w:color w:val="2B579A"/>
      <w:shd w:val="clear" w:color="auto" w:fill="E6E6E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C5A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C5A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8429D"/>
    <w:rPr>
      <w:color w:val="808080"/>
      <w:shd w:val="clear" w:color="auto" w:fill="E6E6E6"/>
    </w:rPr>
  </w:style>
  <w:style w:type="table" w:styleId="Listentabelle7farbigAkzent1">
    <w:name w:val="List Table 7 Colorful Accent 1"/>
    <w:basedOn w:val="NormaleTabelle"/>
    <w:uiPriority w:val="52"/>
    <w:rsid w:val="00B974B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B9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teraturverzeichnis">
    <w:name w:val="Bibliography"/>
    <w:basedOn w:val="Standard"/>
    <w:next w:val="Standard"/>
    <w:uiPriority w:val="37"/>
    <w:unhideWhenUsed/>
    <w:rsid w:val="003D0F37"/>
  </w:style>
  <w:style w:type="paragraph" w:customStyle="1" w:styleId="Headline">
    <w:name w:val="Headline"/>
    <w:basedOn w:val="berschrift1"/>
    <w:qFormat/>
    <w:rsid w:val="00095846"/>
    <w:pPr>
      <w:numPr>
        <w:numId w:val="16"/>
      </w:numPr>
      <w:spacing w:before="480" w:after="240" w:line="360" w:lineRule="auto"/>
    </w:pPr>
    <w:rPr>
      <w:rFonts w:ascii="Arial" w:hAnsi="Arial" w:cs="Arial"/>
      <w:b/>
      <w:color w:val="00528A"/>
      <w:sz w:val="36"/>
      <w:szCs w:val="36"/>
    </w:rPr>
  </w:style>
  <w:style w:type="paragraph" w:customStyle="1" w:styleId="Subheadline">
    <w:name w:val="Subheadline"/>
    <w:basedOn w:val="berschrift3"/>
    <w:qFormat/>
    <w:rsid w:val="00095846"/>
    <w:pPr>
      <w:spacing w:before="360" w:after="360"/>
    </w:pPr>
    <w:rPr>
      <w:rFonts w:ascii="Arial" w:hAnsi="Arial" w:cs="Arial"/>
      <w:b/>
      <w:color w:val="00528A"/>
      <w:sz w:val="28"/>
      <w:szCs w:val="28"/>
    </w:rPr>
  </w:style>
  <w:style w:type="paragraph" w:customStyle="1" w:styleId="Modul">
    <w:name w:val="Modul"/>
    <w:link w:val="ModulZchn"/>
    <w:rsid w:val="00C6631E"/>
    <w:pPr>
      <w:spacing w:line="360" w:lineRule="auto"/>
    </w:pPr>
    <w:rPr>
      <w:rFonts w:eastAsiaTheme="majorEastAsia"/>
      <w:b/>
      <w:color w:val="00528A"/>
    </w:rPr>
  </w:style>
  <w:style w:type="paragraph" w:customStyle="1" w:styleId="Abschnitt">
    <w:name w:val="Abschnitt"/>
    <w:basedOn w:val="Subheadline"/>
    <w:link w:val="AbschnittZchn"/>
    <w:qFormat/>
    <w:rsid w:val="00095846"/>
    <w:pPr>
      <w:spacing w:line="360" w:lineRule="auto"/>
    </w:pPr>
    <w:rPr>
      <w:color w:val="auto"/>
      <w:sz w:val="24"/>
    </w:rPr>
  </w:style>
  <w:style w:type="character" w:customStyle="1" w:styleId="ModulZchn">
    <w:name w:val="Modul Zchn"/>
    <w:basedOn w:val="Absatz-Standardschriftart"/>
    <w:link w:val="Modul"/>
    <w:rsid w:val="00C6631E"/>
    <w:rPr>
      <w:rFonts w:eastAsiaTheme="majorEastAsia"/>
      <w:b/>
      <w:color w:val="00528A"/>
    </w:rPr>
  </w:style>
  <w:style w:type="character" w:customStyle="1" w:styleId="AbschnittZchn">
    <w:name w:val="Abschnitt Zchn"/>
    <w:basedOn w:val="Absatz-Standardschriftart"/>
    <w:link w:val="Abschnitt"/>
    <w:rsid w:val="00095846"/>
    <w:rPr>
      <w:rFonts w:eastAsiaTheme="majorEastAsia"/>
      <w:b/>
      <w:sz w:val="24"/>
      <w:szCs w:val="28"/>
    </w:rPr>
  </w:style>
  <w:style w:type="paragraph" w:customStyle="1" w:styleId="Bildunterschrift">
    <w:name w:val="Bildunterschrift"/>
    <w:basedOn w:val="Standard"/>
    <w:link w:val="BildunterschriftZchn"/>
    <w:qFormat/>
    <w:rsid w:val="00702AF5"/>
    <w:pPr>
      <w:spacing w:line="276" w:lineRule="auto"/>
    </w:pPr>
    <w:rPr>
      <w:i/>
      <w:color w:val="000000"/>
      <w:sz w:val="18"/>
      <w:szCs w:val="18"/>
    </w:rPr>
  </w:style>
  <w:style w:type="character" w:customStyle="1" w:styleId="BildunterschriftZchn">
    <w:name w:val="Bildunterschrift Zchn"/>
    <w:basedOn w:val="Absatz-Standardschriftart"/>
    <w:link w:val="Bildunterschrift"/>
    <w:rsid w:val="00702AF5"/>
    <w:rPr>
      <w:rFonts w:ascii="Myriad Pro" w:hAnsi="Myriad Pro"/>
      <w:i/>
      <w:color w:val="000000"/>
      <w:sz w:val="18"/>
      <w:szCs w:val="18"/>
    </w:rPr>
  </w:style>
  <w:style w:type="paragraph" w:customStyle="1" w:styleId="EinfAbs">
    <w:name w:val="[Einf. Abs.]"/>
    <w:basedOn w:val="Standard"/>
    <w:uiPriority w:val="99"/>
    <w:rsid w:val="0057694F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KeinLeerraum">
    <w:name w:val="No Spacing"/>
    <w:link w:val="KeinLeerraumZchn"/>
    <w:uiPriority w:val="1"/>
    <w:qFormat/>
    <w:rsid w:val="00095846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621BA7"/>
  </w:style>
  <w:style w:type="table" w:customStyle="1" w:styleId="Tabellenraster2">
    <w:name w:val="Tabellenraster2"/>
    <w:basedOn w:val="NormaleTabelle"/>
    <w:next w:val="Tabellenraster"/>
    <w:uiPriority w:val="39"/>
    <w:rsid w:val="00772F9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4664">
          <w:marLeft w:val="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Neuordnung\Lernfeld5\&#220;bungen\GFN%20AG_Aufgaben%20und%20&#220;bungen_2020-08-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Mus00</b:Tag>
    <b:SourceType>Book</b:SourceType>
    <b:Guid>{D7CD4722-AFD7-4EF1-945A-D964C75CAF75}</b:Guid>
    <b:Author>
      <b:Author>
        <b:NameList>
          <b:Person>
            <b:Last>Mustermann</b:Last>
            <b:First>Max</b:First>
          </b:Person>
        </b:NameList>
      </b:Author>
    </b:Author>
    <b:Title>Literaturverzeichnis</b:Title>
    <b:Year>2000</b:Year>
    <b:City>Digital</b:City>
    <b:Publisher>Er</b:Publisher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A6B467E38FD4DBB686C7846E8AD1D" ma:contentTypeVersion="0" ma:contentTypeDescription="Ein neues Dokument erstellen." ma:contentTypeScope="" ma:versionID="8e38c96066c0c45ab42ef08493ab02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96a1500b55a331f0d0926ba64a97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8DF5A-2039-4A01-977D-BC41C4A1E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96DCB8-FD49-4AE8-A600-5182105152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A4A45-9B3D-4A77-9A1C-6D5E2ED9F7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E3020A-6F49-40B7-BEC3-0BFE119A4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GFN AG_Aufgaben und Übungen_2020-08-21.dotx</Template>
  <TotalTime>0</TotalTime>
  <Pages>3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Student;ch-ch.medert@web.de</dc:creator>
  <cp:lastModifiedBy>Gunter Kolbe</cp:lastModifiedBy>
  <cp:revision>2</cp:revision>
  <cp:lastPrinted>2017-04-13T09:24:00Z</cp:lastPrinted>
  <dcterms:created xsi:type="dcterms:W3CDTF">2022-02-28T15:20:00Z</dcterms:created>
  <dcterms:modified xsi:type="dcterms:W3CDTF">2022-02-28T15:20:00Z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0x010100C0AA6B467E38FD4DBB686C7846E8AD1D</vt:lpwstr>
  </property>
</Properties>
</file>